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28" w:rsidRDefault="00F94B28" w:rsidP="00F94B28">
      <w:r>
        <w:rPr>
          <w:u w:val="single"/>
        </w:rPr>
        <w:t>Agnes WYLLYMOT</w:t>
      </w:r>
      <w:r>
        <w:t xml:space="preserve">      (fl.1401)</w:t>
      </w:r>
    </w:p>
    <w:p w:rsidR="00F94B28" w:rsidRDefault="00F94B28" w:rsidP="00F94B28"/>
    <w:p w:rsidR="00F94B28" w:rsidRDefault="00F94B28" w:rsidP="00F94B28"/>
    <w:p w:rsidR="00F94B28" w:rsidRDefault="00F94B28" w:rsidP="00F94B28">
      <w:r>
        <w:t xml:space="preserve">1 = Walter </w:t>
      </w:r>
      <w:proofErr w:type="spellStart"/>
      <w:r>
        <w:t>Warde</w:t>
      </w:r>
      <w:proofErr w:type="spellEnd"/>
      <w:r>
        <w:t>.</w:t>
      </w:r>
    </w:p>
    <w:p w:rsidR="00F94B28" w:rsidRDefault="00F94B28" w:rsidP="00F94B28">
      <w:r>
        <w:t>(</w:t>
      </w:r>
      <w:hyperlink r:id="rId7" w:history="1">
        <w:r w:rsidRPr="00F407BA">
          <w:rPr>
            <w:rStyle w:val="Hyperlink"/>
          </w:rPr>
          <w:t>www.discovery.nationalarchives.gov.uk</w:t>
        </w:r>
      </w:hyperlink>
      <w:r>
        <w:t xml:space="preserve">   ref.MS 3688/97)</w:t>
      </w:r>
    </w:p>
    <w:p w:rsidR="00F94B28" w:rsidRDefault="00F94B28" w:rsidP="00F94B28">
      <w:r>
        <w:t xml:space="preserve">Daughter:  </w:t>
      </w:r>
      <w:proofErr w:type="gramStart"/>
      <w:r>
        <w:t>Katherine(</w:t>
      </w:r>
      <w:proofErr w:type="gramEnd"/>
      <w:r>
        <w:t>q.v.)</w:t>
      </w:r>
    </w:p>
    <w:p w:rsidR="00F94B28" w:rsidRDefault="00F94B28" w:rsidP="00F94B28"/>
    <w:p w:rsidR="00F94B28" w:rsidRDefault="00F94B28" w:rsidP="00F94B28">
      <w:r>
        <w:t xml:space="preserve">2 = John </w:t>
      </w:r>
      <w:proofErr w:type="spellStart"/>
      <w:proofErr w:type="gramStart"/>
      <w:r>
        <w:t>Wyllymot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F94B28" w:rsidRDefault="00F94B28" w:rsidP="00F94B28"/>
    <w:p w:rsidR="00F94B28" w:rsidRDefault="00F94B28" w:rsidP="00F94B28"/>
    <w:p w:rsidR="00F94B28" w:rsidRDefault="00F94B28" w:rsidP="00F94B28">
      <w:pPr>
        <w:ind w:left="1440" w:hanging="1440"/>
      </w:pPr>
      <w:r>
        <w:t>15 May1401</w:t>
      </w:r>
      <w:r>
        <w:tab/>
        <w:t xml:space="preserve">She, Katherine and John granted land in Kempsey and </w:t>
      </w:r>
      <w:proofErr w:type="spellStart"/>
      <w:r>
        <w:t>Napleton</w:t>
      </w:r>
      <w:proofErr w:type="spellEnd"/>
      <w:r>
        <w:t xml:space="preserve">, Worcestershire, to William </w:t>
      </w:r>
      <w:proofErr w:type="spellStart"/>
      <w:r>
        <w:t>Warde</w:t>
      </w:r>
      <w:proofErr w:type="spellEnd"/>
      <w:r>
        <w:t xml:space="preserve"> of </w:t>
      </w:r>
      <w:proofErr w:type="gramStart"/>
      <w:r>
        <w:t>Worcester(</w:t>
      </w:r>
      <w:proofErr w:type="gramEnd"/>
      <w:r>
        <w:t>q.v.) and</w:t>
      </w:r>
    </w:p>
    <w:p w:rsidR="00F94B28" w:rsidRDefault="00F94B28" w:rsidP="00F94B28">
      <w:r>
        <w:tab/>
      </w:r>
      <w:r>
        <w:tab/>
      </w:r>
      <w:proofErr w:type="gramStart"/>
      <w:r>
        <w:t>his</w:t>
      </w:r>
      <w:proofErr w:type="gramEnd"/>
      <w:r>
        <w:t xml:space="preserve"> wife, Agnes(q.v.).  </w:t>
      </w:r>
      <w:proofErr w:type="gramStart"/>
      <w:r>
        <w:t>(ibid.)</w:t>
      </w:r>
      <w:proofErr w:type="gramEnd"/>
    </w:p>
    <w:p w:rsidR="00F94B28" w:rsidRDefault="00F94B28" w:rsidP="00F94B28"/>
    <w:p w:rsidR="00F94B28" w:rsidRDefault="00F94B28" w:rsidP="00F94B28"/>
    <w:p w:rsidR="00F94B28" w:rsidRDefault="00F94B28" w:rsidP="00F94B28">
      <w:r>
        <w:t>6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28" w:rsidRDefault="00F94B28" w:rsidP="00920DE3">
      <w:r>
        <w:separator/>
      </w:r>
    </w:p>
  </w:endnote>
  <w:endnote w:type="continuationSeparator" w:id="0">
    <w:p w:rsidR="00F94B28" w:rsidRDefault="00F94B28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28" w:rsidRDefault="00F94B28" w:rsidP="00920DE3">
      <w:r>
        <w:separator/>
      </w:r>
    </w:p>
  </w:footnote>
  <w:footnote w:type="continuationSeparator" w:id="0">
    <w:p w:rsidR="00F94B28" w:rsidRDefault="00F94B28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28"/>
    <w:rsid w:val="00120749"/>
    <w:rsid w:val="00624CAE"/>
    <w:rsid w:val="00920DE3"/>
    <w:rsid w:val="00C009D8"/>
    <w:rsid w:val="00CF53C8"/>
    <w:rsid w:val="00E47068"/>
    <w:rsid w:val="00F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2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94B2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2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94B2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2015-07-21T19:51:00Z</dcterms:created>
  <dcterms:modified xsi:type="dcterms:W3CDTF">2015-07-21T19:51:00Z</dcterms:modified>
</cp:coreProperties>
</file>