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01BD" w14:textId="77777777" w:rsidR="00EB51BA" w:rsidRDefault="00EB51BA" w:rsidP="00EB51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WYLLYMOT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19837559" w14:textId="77777777" w:rsidR="00EB51BA" w:rsidRDefault="00EB51BA" w:rsidP="00EB51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Westminster. Pie baker.</w:t>
      </w:r>
    </w:p>
    <w:p w14:paraId="633987F5" w14:textId="77777777" w:rsidR="00EB51BA" w:rsidRDefault="00EB51BA" w:rsidP="00EB51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21BDC9" w14:textId="77777777" w:rsidR="00EB51BA" w:rsidRDefault="00EB51BA" w:rsidP="00EB51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7AA48E" w14:textId="77777777" w:rsidR="00EB51BA" w:rsidRDefault="00EB51BA" w:rsidP="00EB51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>He appears in the Plea Rolls.</w:t>
      </w:r>
    </w:p>
    <w:p w14:paraId="5A07C1F0" w14:textId="77777777" w:rsidR="00EB51BA" w:rsidRDefault="00EB51BA" w:rsidP="00EB51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6A7F2D2" w14:textId="77777777" w:rsidR="00EB51BA" w:rsidRDefault="00EB51BA" w:rsidP="00EB51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1B4BF1" w14:textId="77777777" w:rsidR="00EB51BA" w:rsidRDefault="00EB51BA" w:rsidP="00EB51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3D1486" w14:textId="77777777" w:rsidR="00EB51BA" w:rsidRDefault="00EB51BA" w:rsidP="00EB51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February 2022</w:t>
      </w:r>
    </w:p>
    <w:p w14:paraId="296C58F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1DD8" w14:textId="77777777" w:rsidR="00EB51BA" w:rsidRDefault="00EB51BA" w:rsidP="009139A6">
      <w:r>
        <w:separator/>
      </w:r>
    </w:p>
  </w:endnote>
  <w:endnote w:type="continuationSeparator" w:id="0">
    <w:p w14:paraId="10325875" w14:textId="77777777" w:rsidR="00EB51BA" w:rsidRDefault="00EB51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53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3AB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05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FEC8" w14:textId="77777777" w:rsidR="00EB51BA" w:rsidRDefault="00EB51BA" w:rsidP="009139A6">
      <w:r>
        <w:separator/>
      </w:r>
    </w:p>
  </w:footnote>
  <w:footnote w:type="continuationSeparator" w:id="0">
    <w:p w14:paraId="11A38660" w14:textId="77777777" w:rsidR="00EB51BA" w:rsidRDefault="00EB51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FA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93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E5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B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B51B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A0E65"/>
  <w15:chartTrackingRefBased/>
  <w15:docId w15:val="{9DC04B61-21C8-4CEA-B640-AFDC6AC6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EB51B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2022-02-09T19:05:00Z</dcterms:created>
  <dcterms:modified xsi:type="dcterms:W3CDTF">2022-02-09T19:06:00Z</dcterms:modified>
</cp:coreProperties>
</file>