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AE2DB" w14:textId="77777777" w:rsidR="00F60333" w:rsidRDefault="00F60333" w:rsidP="00F603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WYLLYMOT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FDDF74D" w14:textId="77777777" w:rsidR="00F60333" w:rsidRDefault="00F60333" w:rsidP="00F603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</w:rPr>
        <w:t>St.Botolph</w:t>
      </w:r>
      <w:proofErr w:type="spellEnd"/>
      <w:proofErr w:type="gramEnd"/>
      <w:r>
        <w:rPr>
          <w:rFonts w:ascii="Times New Roman" w:hAnsi="Times New Roman" w:cs="Times New Roman"/>
        </w:rPr>
        <w:t xml:space="preserve"> without Bishopsgate, London. Butcher.</w:t>
      </w:r>
    </w:p>
    <w:p w14:paraId="416515AC" w14:textId="77777777" w:rsidR="00F60333" w:rsidRDefault="00F60333" w:rsidP="00F60333">
      <w:pPr>
        <w:rPr>
          <w:rFonts w:ascii="Times New Roman" w:hAnsi="Times New Roman" w:cs="Times New Roman"/>
        </w:rPr>
      </w:pPr>
    </w:p>
    <w:p w14:paraId="5DFD3303" w14:textId="77777777" w:rsidR="00F60333" w:rsidRDefault="00F60333" w:rsidP="00F60333">
      <w:pPr>
        <w:rPr>
          <w:rFonts w:ascii="Times New Roman" w:hAnsi="Times New Roman" w:cs="Times New Roman"/>
        </w:rPr>
      </w:pPr>
    </w:p>
    <w:p w14:paraId="559AD786" w14:textId="77777777" w:rsidR="00F60333" w:rsidRDefault="00F60333" w:rsidP="00F603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Pickering of London, mercer(q.v.), brought a plaint of debt against him</w:t>
      </w:r>
    </w:p>
    <w:p w14:paraId="304B1CED" w14:textId="77777777" w:rsidR="00F60333" w:rsidRDefault="00F60333" w:rsidP="00F603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Robert </w:t>
      </w:r>
      <w:proofErr w:type="spellStart"/>
      <w:r>
        <w:rPr>
          <w:rFonts w:ascii="Times New Roman" w:hAnsi="Times New Roman" w:cs="Times New Roman"/>
        </w:rPr>
        <w:t>Marchall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</w:rPr>
        <w:t>St.Giles</w:t>
      </w:r>
      <w:proofErr w:type="spellEnd"/>
      <w:proofErr w:type="gramEnd"/>
      <w:r>
        <w:rPr>
          <w:rFonts w:ascii="Times New Roman" w:hAnsi="Times New Roman" w:cs="Times New Roman"/>
        </w:rPr>
        <w:t xml:space="preserve"> without </w:t>
      </w:r>
      <w:proofErr w:type="spellStart"/>
      <w:r>
        <w:rPr>
          <w:rFonts w:ascii="Times New Roman" w:hAnsi="Times New Roman" w:cs="Times New Roman"/>
        </w:rPr>
        <w:t>Cripplegate</w:t>
      </w:r>
      <w:proofErr w:type="spellEnd"/>
      <w:r>
        <w:rPr>
          <w:rFonts w:ascii="Times New Roman" w:hAnsi="Times New Roman" w:cs="Times New Roman"/>
        </w:rPr>
        <w:t>, London(q.v.).</w:t>
      </w:r>
    </w:p>
    <w:p w14:paraId="4CA1837E" w14:textId="77777777" w:rsidR="00F60333" w:rsidRDefault="00F60333" w:rsidP="00F603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E42B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B3E58FB" w14:textId="77777777" w:rsidR="00F60333" w:rsidRDefault="00F60333" w:rsidP="00F60333">
      <w:pPr>
        <w:pStyle w:val="NoSpacing"/>
      </w:pPr>
    </w:p>
    <w:p w14:paraId="51E877B7" w14:textId="77777777" w:rsidR="00F60333" w:rsidRDefault="00F60333" w:rsidP="00F60333">
      <w:pPr>
        <w:rPr>
          <w:rFonts w:ascii="Times New Roman" w:hAnsi="Times New Roman" w:cs="Times New Roman"/>
        </w:rPr>
      </w:pPr>
    </w:p>
    <w:p w14:paraId="58A6D881" w14:textId="5E457BEC" w:rsidR="006B2F86" w:rsidRPr="00E71FC3" w:rsidRDefault="00F60333" w:rsidP="00F60333">
      <w:pPr>
        <w:pStyle w:val="NoSpacing"/>
      </w:pPr>
      <w:r>
        <w:t>15 September 2018</w:t>
      </w: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D0B5B" w14:textId="77777777" w:rsidR="00F60333" w:rsidRDefault="00F60333" w:rsidP="00E71FC3">
      <w:r>
        <w:separator/>
      </w:r>
    </w:p>
  </w:endnote>
  <w:endnote w:type="continuationSeparator" w:id="0">
    <w:p w14:paraId="37F700B1" w14:textId="77777777" w:rsidR="00F60333" w:rsidRDefault="00F6033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F782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CC02F" w14:textId="77777777" w:rsidR="00F60333" w:rsidRDefault="00F60333" w:rsidP="00E71FC3">
      <w:r>
        <w:separator/>
      </w:r>
    </w:p>
  </w:footnote>
  <w:footnote w:type="continuationSeparator" w:id="0">
    <w:p w14:paraId="55D96F53" w14:textId="77777777" w:rsidR="00F60333" w:rsidRDefault="00F6033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3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664E"/>
  <w15:chartTrackingRefBased/>
  <w15:docId w15:val="{2508FC5C-5450-49C1-8DA1-41451A68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33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60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2018-10-04T18:26:00Z</dcterms:created>
  <dcterms:modified xsi:type="dcterms:W3CDTF">2018-10-04T18:26:00Z</dcterms:modified>
</cp:coreProperties>
</file>