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A190" w14:textId="77777777" w:rsidR="004977EF" w:rsidRDefault="004977EF" w:rsidP="004977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WYLLYNG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fl.1428)</w:t>
      </w:r>
    </w:p>
    <w:p w14:paraId="3017012F" w14:textId="77777777" w:rsidR="004977EF" w:rsidRDefault="004977EF" w:rsidP="004977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Smith.</w:t>
      </w:r>
    </w:p>
    <w:p w14:paraId="7D9522E4" w14:textId="77777777" w:rsidR="004977EF" w:rsidRDefault="004977EF" w:rsidP="004977EF">
      <w:pPr>
        <w:pStyle w:val="NoSpacing"/>
        <w:rPr>
          <w:rFonts w:cs="Times New Roman"/>
          <w:szCs w:val="24"/>
        </w:rPr>
      </w:pPr>
    </w:p>
    <w:p w14:paraId="5D687538" w14:textId="77777777" w:rsidR="004977EF" w:rsidRDefault="004977EF" w:rsidP="004977EF">
      <w:pPr>
        <w:pStyle w:val="NoSpacing"/>
        <w:rPr>
          <w:rFonts w:cs="Times New Roman"/>
          <w:szCs w:val="24"/>
        </w:rPr>
      </w:pPr>
    </w:p>
    <w:p w14:paraId="0B65D0DF" w14:textId="77777777" w:rsidR="004977EF" w:rsidRDefault="004977EF" w:rsidP="004977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He was employing smiths to manufacture sub-standard osmunda from</w:t>
      </w:r>
    </w:p>
    <w:p w14:paraId="5C0AA139" w14:textId="77777777" w:rsidR="004977EF" w:rsidRDefault="004977EF" w:rsidP="004977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iron he had supplied.</w:t>
      </w:r>
    </w:p>
    <w:p w14:paraId="1ED7F9FA" w14:textId="77777777" w:rsidR="004977EF" w:rsidRDefault="004977EF" w:rsidP="004977E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Swanson, a dissertation submitted for the degree of D.Phil., University of York, Department of History. December 1980 p.196)</w:t>
      </w:r>
    </w:p>
    <w:p w14:paraId="5E9D9F5F" w14:textId="77777777" w:rsidR="004977EF" w:rsidRDefault="004977EF" w:rsidP="004977EF">
      <w:pPr>
        <w:pStyle w:val="NoSpacing"/>
        <w:rPr>
          <w:rFonts w:cs="Times New Roman"/>
          <w:szCs w:val="24"/>
        </w:rPr>
      </w:pPr>
    </w:p>
    <w:p w14:paraId="5FF7D826" w14:textId="77777777" w:rsidR="004977EF" w:rsidRDefault="004977EF" w:rsidP="004977EF">
      <w:pPr>
        <w:pStyle w:val="NoSpacing"/>
        <w:rPr>
          <w:rFonts w:cs="Times New Roman"/>
          <w:szCs w:val="24"/>
        </w:rPr>
      </w:pPr>
    </w:p>
    <w:p w14:paraId="422C2570" w14:textId="77777777" w:rsidR="004977EF" w:rsidRDefault="004977EF" w:rsidP="004977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2024</w:t>
      </w:r>
    </w:p>
    <w:p w14:paraId="17EC14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EA0C" w14:textId="77777777" w:rsidR="004977EF" w:rsidRDefault="004977EF" w:rsidP="009139A6">
      <w:r>
        <w:separator/>
      </w:r>
    </w:p>
  </w:endnote>
  <w:endnote w:type="continuationSeparator" w:id="0">
    <w:p w14:paraId="2CD8EE5A" w14:textId="77777777" w:rsidR="004977EF" w:rsidRDefault="004977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EB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8E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E7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98DF" w14:textId="77777777" w:rsidR="004977EF" w:rsidRDefault="004977EF" w:rsidP="009139A6">
      <w:r>
        <w:separator/>
      </w:r>
    </w:p>
  </w:footnote>
  <w:footnote w:type="continuationSeparator" w:id="0">
    <w:p w14:paraId="4112BFD1" w14:textId="77777777" w:rsidR="004977EF" w:rsidRDefault="004977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43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CB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35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EF"/>
    <w:rsid w:val="000666E0"/>
    <w:rsid w:val="002510B7"/>
    <w:rsid w:val="004977E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63C2"/>
  <w15:chartTrackingRefBased/>
  <w15:docId w15:val="{0098B687-5DAD-49FD-8B15-03D2D897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2024-02-24T19:39:00Z</dcterms:created>
  <dcterms:modified xsi:type="dcterms:W3CDTF">2024-02-24T19:41:00Z</dcterms:modified>
</cp:coreProperties>
</file>