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8717" w14:textId="77777777" w:rsidR="008606E1" w:rsidRDefault="008606E1" w:rsidP="00860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WYLLYNG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9B585E0" w14:textId="77777777" w:rsidR="008606E1" w:rsidRDefault="008606E1" w:rsidP="00860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Earls, Devon. Husbandman.</w:t>
      </w:r>
    </w:p>
    <w:p w14:paraId="03DDBA6B" w14:textId="77777777" w:rsidR="008606E1" w:rsidRDefault="008606E1" w:rsidP="008606E1">
      <w:pPr>
        <w:pStyle w:val="NoSpacing"/>
        <w:rPr>
          <w:rFonts w:cs="Times New Roman"/>
          <w:szCs w:val="24"/>
        </w:rPr>
      </w:pPr>
    </w:p>
    <w:p w14:paraId="6C455EC1" w14:textId="77777777" w:rsidR="008606E1" w:rsidRDefault="008606E1" w:rsidP="008606E1">
      <w:pPr>
        <w:pStyle w:val="NoSpacing"/>
        <w:rPr>
          <w:rFonts w:cs="Times New Roman"/>
          <w:szCs w:val="24"/>
        </w:rPr>
      </w:pPr>
    </w:p>
    <w:p w14:paraId="3C5101AF" w14:textId="77777777" w:rsidR="008606E1" w:rsidRDefault="008606E1" w:rsidP="00860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Pyke(q.v.) brought a plaint of trespass against him and four others.</w:t>
      </w:r>
    </w:p>
    <w:p w14:paraId="0ABA5BE3" w14:textId="77777777" w:rsidR="008606E1" w:rsidRDefault="008606E1" w:rsidP="00860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A63C79E" w14:textId="77777777" w:rsidR="008606E1" w:rsidRDefault="008606E1" w:rsidP="008606E1">
      <w:pPr>
        <w:pStyle w:val="NoSpacing"/>
        <w:rPr>
          <w:rFonts w:cs="Times New Roman"/>
          <w:szCs w:val="24"/>
        </w:rPr>
      </w:pPr>
    </w:p>
    <w:p w14:paraId="50EDBC0F" w14:textId="77777777" w:rsidR="008606E1" w:rsidRDefault="008606E1" w:rsidP="008606E1">
      <w:pPr>
        <w:pStyle w:val="NoSpacing"/>
        <w:rPr>
          <w:rFonts w:cs="Times New Roman"/>
          <w:szCs w:val="24"/>
        </w:rPr>
      </w:pPr>
    </w:p>
    <w:p w14:paraId="4B54661D" w14:textId="77777777" w:rsidR="008606E1" w:rsidRDefault="008606E1" w:rsidP="00860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April 2023</w:t>
      </w:r>
    </w:p>
    <w:p w14:paraId="7229B2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0333" w14:textId="77777777" w:rsidR="008606E1" w:rsidRDefault="008606E1" w:rsidP="009139A6">
      <w:r>
        <w:separator/>
      </w:r>
    </w:p>
  </w:endnote>
  <w:endnote w:type="continuationSeparator" w:id="0">
    <w:p w14:paraId="24F83DB3" w14:textId="77777777" w:rsidR="008606E1" w:rsidRDefault="008606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87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C4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AD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AB6E" w14:textId="77777777" w:rsidR="008606E1" w:rsidRDefault="008606E1" w:rsidP="009139A6">
      <w:r>
        <w:separator/>
      </w:r>
    </w:p>
  </w:footnote>
  <w:footnote w:type="continuationSeparator" w:id="0">
    <w:p w14:paraId="7C0F1F24" w14:textId="77777777" w:rsidR="008606E1" w:rsidRDefault="008606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87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BE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55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E1"/>
    <w:rsid w:val="000666E0"/>
    <w:rsid w:val="002510B7"/>
    <w:rsid w:val="005C130B"/>
    <w:rsid w:val="00826F5C"/>
    <w:rsid w:val="008606E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3968"/>
  <w15:chartTrackingRefBased/>
  <w15:docId w15:val="{7C2D8253-7E9F-4B85-B62C-8EE3492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0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2023-07-07T20:39:00Z</dcterms:created>
  <dcterms:modified xsi:type="dcterms:W3CDTF">2023-07-07T20:40:00Z</dcterms:modified>
</cp:coreProperties>
</file>