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6C64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Humphrey WYLLYNGHAM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1801DA0C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Mollington</w:t>
      </w:r>
      <w:proofErr w:type="spellEnd"/>
      <w:r>
        <w:rPr>
          <w:rFonts w:ascii="Times New Roman" w:hAnsi="Times New Roman" w:cs="Times New Roman"/>
          <w:sz w:val="24"/>
          <w:szCs w:val="24"/>
        </w:rPr>
        <w:t>. Esquire.</w:t>
      </w:r>
    </w:p>
    <w:p w14:paraId="1A16CE29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[this could be the place in Cheshire or the place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>].</w:t>
      </w:r>
    </w:p>
    <w:p w14:paraId="77EFBF87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938691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9E5181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Nurbury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William Belknap(q.v.) brought a plaint of</w:t>
      </w:r>
    </w:p>
    <w:p w14:paraId="0DA979C3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debt against him and Ralph </w:t>
      </w:r>
      <w:proofErr w:type="spellStart"/>
      <w:r>
        <w:rPr>
          <w:rFonts w:ascii="Times New Roman" w:hAnsi="Times New Roman" w:cs="Times New Roman"/>
          <w:sz w:val="24"/>
          <w:szCs w:val="24"/>
        </w:rPr>
        <w:t>Wod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Mollington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39B0F4A6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4A650BB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73FA44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4BE7E" w14:textId="77777777" w:rsidR="00C449ED" w:rsidRDefault="00C449ED" w:rsidP="00C449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May 2022</w:t>
      </w:r>
    </w:p>
    <w:p w14:paraId="5442B5C4" w14:textId="77777777" w:rsidR="00BA00AB" w:rsidRPr="00C449ED" w:rsidRDefault="00BA00AB" w:rsidP="00C449ED"/>
    <w:sectPr w:rsidR="00BA00AB" w:rsidRPr="00C44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4064" w14:textId="77777777" w:rsidR="00C449ED" w:rsidRDefault="00C449ED" w:rsidP="009139A6">
      <w:r>
        <w:separator/>
      </w:r>
    </w:p>
  </w:endnote>
  <w:endnote w:type="continuationSeparator" w:id="0">
    <w:p w14:paraId="1B3A6ABC" w14:textId="77777777" w:rsidR="00C449ED" w:rsidRDefault="00C449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F4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60F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86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FDA4" w14:textId="77777777" w:rsidR="00C449ED" w:rsidRDefault="00C449ED" w:rsidP="009139A6">
      <w:r>
        <w:separator/>
      </w:r>
    </w:p>
  </w:footnote>
  <w:footnote w:type="continuationSeparator" w:id="0">
    <w:p w14:paraId="3B36D943" w14:textId="77777777" w:rsidR="00C449ED" w:rsidRDefault="00C449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63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FA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18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E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449ED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3063"/>
  <w15:chartTrackingRefBased/>
  <w15:docId w15:val="{7BAC6809-3F1F-48DB-9774-55049466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4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2022-07-23T19:03:00Z</dcterms:created>
  <dcterms:modified xsi:type="dcterms:W3CDTF">2022-07-23T19:03:00Z</dcterms:modified>
</cp:coreProperties>
</file>