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5E7E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Johanna WYLLYNGHAM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d.1399-1405)</w:t>
      </w:r>
    </w:p>
    <w:p w14:paraId="7BBBBE78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6C86F25C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</w:p>
    <w:p w14:paraId="100C9B80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</w:p>
    <w:p w14:paraId="4EB63C84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Mar.1399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403C6494" w14:textId="77777777" w:rsidR="00294134" w:rsidRDefault="00294134" w:rsidP="0029413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p.246)</w:t>
      </w:r>
    </w:p>
    <w:p w14:paraId="67EB4653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Apr.1405</w:t>
      </w:r>
      <w:r>
        <w:rPr>
          <w:rFonts w:ascii="Times New Roman" w:hAnsi="Times New Roman" w:cs="Times New Roman"/>
          <w:sz w:val="24"/>
          <w:szCs w:val="24"/>
        </w:rPr>
        <w:tab/>
        <w:t>Probate of her Will.   (ibid.)</w:t>
      </w:r>
    </w:p>
    <w:p w14:paraId="47F5BFB5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</w:p>
    <w:p w14:paraId="39C86FA0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</w:p>
    <w:p w14:paraId="596F240A" w14:textId="77777777" w:rsidR="00294134" w:rsidRDefault="00294134" w:rsidP="00294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2021</w:t>
      </w:r>
    </w:p>
    <w:p w14:paraId="70E28B6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F8EA" w14:textId="77777777" w:rsidR="00294134" w:rsidRDefault="00294134" w:rsidP="009139A6">
      <w:r>
        <w:separator/>
      </w:r>
    </w:p>
  </w:endnote>
  <w:endnote w:type="continuationSeparator" w:id="0">
    <w:p w14:paraId="47BD50A6" w14:textId="77777777" w:rsidR="00294134" w:rsidRDefault="002941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56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64D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CF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77B6" w14:textId="77777777" w:rsidR="00294134" w:rsidRDefault="00294134" w:rsidP="009139A6">
      <w:r>
        <w:separator/>
      </w:r>
    </w:p>
  </w:footnote>
  <w:footnote w:type="continuationSeparator" w:id="0">
    <w:p w14:paraId="23B3DA3C" w14:textId="77777777" w:rsidR="00294134" w:rsidRDefault="002941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6D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52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3A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34"/>
    <w:rsid w:val="000666E0"/>
    <w:rsid w:val="002510B7"/>
    <w:rsid w:val="0029413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4D25"/>
  <w15:chartTrackingRefBased/>
  <w15:docId w15:val="{25DD0124-FC56-4CE8-9942-0E2743CC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13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2022-01-05T19:50:00Z</dcterms:created>
  <dcterms:modified xsi:type="dcterms:W3CDTF">2022-01-05T19:50:00Z</dcterms:modified>
</cp:coreProperties>
</file>