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9E014" w14:textId="77777777" w:rsidR="00493C4F" w:rsidRDefault="00493C4F" w:rsidP="00493C4F">
      <w:pPr>
        <w:pStyle w:val="NoSpacing"/>
      </w:pPr>
      <w:r>
        <w:rPr>
          <w:u w:val="single"/>
        </w:rPr>
        <w:t>John WYLLYNGHAM</w:t>
      </w:r>
      <w:r>
        <w:t xml:space="preserve">       (fl.1480)</w:t>
      </w:r>
    </w:p>
    <w:p w14:paraId="0D7635D0" w14:textId="77777777" w:rsidR="00493C4F" w:rsidRDefault="00493C4F" w:rsidP="00493C4F">
      <w:pPr>
        <w:pStyle w:val="NoSpacing"/>
      </w:pPr>
      <w:r>
        <w:t xml:space="preserve">of </w:t>
      </w:r>
      <w:proofErr w:type="spellStart"/>
      <w:r>
        <w:t>Netteswell</w:t>
      </w:r>
      <w:proofErr w:type="spellEnd"/>
      <w:r>
        <w:t>, Essex. Husbandman.</w:t>
      </w:r>
    </w:p>
    <w:p w14:paraId="0AFB182D" w14:textId="77777777" w:rsidR="00493C4F" w:rsidRDefault="00493C4F" w:rsidP="00493C4F">
      <w:pPr>
        <w:pStyle w:val="NoSpacing"/>
      </w:pPr>
    </w:p>
    <w:p w14:paraId="5DDB1EE2" w14:textId="77777777" w:rsidR="00493C4F" w:rsidRDefault="00493C4F" w:rsidP="00493C4F">
      <w:pPr>
        <w:pStyle w:val="NoSpacing"/>
      </w:pPr>
    </w:p>
    <w:p w14:paraId="3A3CA835" w14:textId="77777777" w:rsidR="00493C4F" w:rsidRDefault="00493C4F" w:rsidP="00493C4F">
      <w:pPr>
        <w:pStyle w:val="NoSpacing"/>
      </w:pPr>
      <w:r>
        <w:tab/>
        <w:t>1480</w:t>
      </w:r>
      <w:r>
        <w:tab/>
        <w:t>Thomas Adam(q.v.) brought a plaint of debt against him.</w:t>
      </w:r>
    </w:p>
    <w:p w14:paraId="440DC681" w14:textId="77777777" w:rsidR="00493C4F" w:rsidRDefault="00493C4F" w:rsidP="00493C4F">
      <w:pPr>
        <w:pStyle w:val="NoSpacing"/>
      </w:pPr>
      <w:r>
        <w:tab/>
      </w:r>
      <w:r>
        <w:tab/>
        <w:t>(</w:t>
      </w:r>
      <w:hyperlink r:id="rId6" w:history="1">
        <w:r w:rsidRPr="00F97690">
          <w:rPr>
            <w:rStyle w:val="Hyperlink"/>
          </w:rPr>
          <w:t>http://www.uh.edu/waalt/index.php/CP40/871</w:t>
        </w:r>
      </w:hyperlink>
      <w:r>
        <w:t>)</w:t>
      </w:r>
    </w:p>
    <w:p w14:paraId="5F85271E" w14:textId="77777777" w:rsidR="00493C4F" w:rsidRDefault="00493C4F" w:rsidP="00493C4F">
      <w:pPr>
        <w:pStyle w:val="NoSpacing"/>
      </w:pPr>
    </w:p>
    <w:p w14:paraId="123A8517" w14:textId="77777777" w:rsidR="00493C4F" w:rsidRDefault="00493C4F" w:rsidP="00493C4F">
      <w:pPr>
        <w:pStyle w:val="NoSpacing"/>
      </w:pPr>
    </w:p>
    <w:p w14:paraId="6A107900" w14:textId="77777777" w:rsidR="00493C4F" w:rsidRDefault="00493C4F" w:rsidP="00493C4F">
      <w:pPr>
        <w:pStyle w:val="NoSpacing"/>
      </w:pPr>
      <w:r>
        <w:t>19 June 2019</w:t>
      </w:r>
    </w:p>
    <w:p w14:paraId="6DC82F31" w14:textId="77777777" w:rsidR="00493C4F" w:rsidRPr="00E71FC3" w:rsidRDefault="00493C4F" w:rsidP="00E71FC3">
      <w:pPr>
        <w:pStyle w:val="NoSpacing"/>
      </w:pPr>
      <w:bookmarkStart w:id="0" w:name="_GoBack"/>
      <w:bookmarkEnd w:id="0"/>
    </w:p>
    <w:sectPr w:rsidR="00493C4F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367FE" w14:textId="77777777" w:rsidR="00493C4F" w:rsidRDefault="00493C4F" w:rsidP="00E71FC3">
      <w:pPr>
        <w:spacing w:after="0" w:line="240" w:lineRule="auto"/>
      </w:pPr>
      <w:r>
        <w:separator/>
      </w:r>
    </w:p>
  </w:endnote>
  <w:endnote w:type="continuationSeparator" w:id="0">
    <w:p w14:paraId="3C62EA40" w14:textId="77777777" w:rsidR="00493C4F" w:rsidRDefault="00493C4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6822D" w14:textId="77777777" w:rsidR="00493C4F" w:rsidRPr="00E71FC3" w:rsidRDefault="00493C4F">
    <w:pPr>
      <w:pStyle w:val="Footer"/>
    </w:pPr>
    <w:r>
      <w:t xml:space="preserve">Compilation copyright </w:t>
    </w:r>
    <w:proofErr w:type="spellStart"/>
    <w:r>
      <w:t>I.S.Rogers</w:t>
    </w:r>
    <w:proofErr w:type="spell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754D3" w14:textId="77777777" w:rsidR="00493C4F" w:rsidRDefault="00493C4F" w:rsidP="00E71FC3">
      <w:pPr>
        <w:spacing w:after="0" w:line="240" w:lineRule="auto"/>
      </w:pPr>
      <w:r>
        <w:separator/>
      </w:r>
    </w:p>
  </w:footnote>
  <w:footnote w:type="continuationSeparator" w:id="0">
    <w:p w14:paraId="10BEBDE6" w14:textId="77777777" w:rsidR="00493C4F" w:rsidRDefault="00493C4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4F"/>
    <w:rsid w:val="001A7C09"/>
    <w:rsid w:val="00493C4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99D0B"/>
  <w15:chartTrackingRefBased/>
  <w15:docId w15:val="{689143AC-EA62-4E70-80C1-BDA5AE65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493C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2019-07-30T17:55:00Z</dcterms:created>
  <dcterms:modified xsi:type="dcterms:W3CDTF">2019-07-30T18:08:00Z</dcterms:modified>
</cp:coreProperties>
</file>