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F08D7" w14:textId="77777777" w:rsidR="00AF1BE5" w:rsidRDefault="00AF1BE5" w:rsidP="00AF1BE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Agnes WYLLYNGTON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7DD2DE98" w14:textId="77777777" w:rsidR="00AF1BE5" w:rsidRDefault="00AF1BE5" w:rsidP="00AF1BE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London. </w:t>
      </w:r>
      <w:proofErr w:type="spellStart"/>
      <w:r>
        <w:rPr>
          <w:rFonts w:cs="Times New Roman"/>
          <w:szCs w:val="24"/>
        </w:rPr>
        <w:t>Silkwoman</w:t>
      </w:r>
      <w:proofErr w:type="spellEnd"/>
      <w:r>
        <w:rPr>
          <w:rFonts w:cs="Times New Roman"/>
          <w:szCs w:val="24"/>
        </w:rPr>
        <w:t>.</w:t>
      </w:r>
    </w:p>
    <w:p w14:paraId="1DB259CB" w14:textId="77777777" w:rsidR="00AF1BE5" w:rsidRDefault="00AF1BE5" w:rsidP="00AF1BE5">
      <w:pPr>
        <w:pStyle w:val="NoSpacing"/>
        <w:rPr>
          <w:rFonts w:cs="Times New Roman"/>
          <w:szCs w:val="24"/>
        </w:rPr>
      </w:pPr>
    </w:p>
    <w:p w14:paraId="5E2B7BDD" w14:textId="77777777" w:rsidR="00AF1BE5" w:rsidRDefault="00AF1BE5" w:rsidP="00AF1BE5">
      <w:pPr>
        <w:pStyle w:val="NoSpacing"/>
        <w:rPr>
          <w:rFonts w:cs="Times New Roman"/>
          <w:szCs w:val="24"/>
        </w:rPr>
      </w:pPr>
    </w:p>
    <w:p w14:paraId="453BB330" w14:textId="77777777" w:rsidR="00AF1BE5" w:rsidRDefault="00AF1BE5" w:rsidP="00AF1BE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Richard Preston(q.v.) and his wife, Matilda(q.v.), brought a plaint of </w:t>
      </w:r>
    </w:p>
    <w:p w14:paraId="1E56137A" w14:textId="77777777" w:rsidR="00AF1BE5" w:rsidRDefault="00AF1BE5" w:rsidP="00AF1BE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trespass and </w:t>
      </w:r>
      <w:proofErr w:type="gramStart"/>
      <w:r>
        <w:rPr>
          <w:rFonts w:cs="Times New Roman"/>
          <w:szCs w:val="24"/>
        </w:rPr>
        <w:t>taking</w:t>
      </w:r>
      <w:proofErr w:type="gramEnd"/>
      <w:r>
        <w:rPr>
          <w:rFonts w:cs="Times New Roman"/>
          <w:szCs w:val="24"/>
        </w:rPr>
        <w:t xml:space="preserve"> against her.</w:t>
      </w:r>
    </w:p>
    <w:p w14:paraId="6735FD65" w14:textId="77777777" w:rsidR="00AF1BE5" w:rsidRDefault="00AF1BE5" w:rsidP="00AF1BE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 w:rsidRPr="0088223F">
          <w:rPr>
            <w:rStyle w:val="Hyperlink"/>
            <w:rFonts w:cs="Times New Roman"/>
            <w:szCs w:val="24"/>
          </w:rPr>
          <w:t xml:space="preserve">http://aalt.law.uh.edu/Indices/CP40Indices/CP40no883Pl.htm  </w:t>
        </w:r>
      </w:hyperlink>
      <w:r>
        <w:rPr>
          <w:rFonts w:cs="Times New Roman"/>
          <w:szCs w:val="24"/>
        </w:rPr>
        <w:t>)</w:t>
      </w:r>
    </w:p>
    <w:p w14:paraId="1D46EFDF" w14:textId="77777777" w:rsidR="00AF1BE5" w:rsidRDefault="00AF1BE5" w:rsidP="00AF1BE5">
      <w:pPr>
        <w:pStyle w:val="NoSpacing"/>
        <w:rPr>
          <w:rFonts w:cs="Times New Roman"/>
          <w:szCs w:val="24"/>
        </w:rPr>
      </w:pPr>
    </w:p>
    <w:p w14:paraId="456D123B" w14:textId="77777777" w:rsidR="00AF1BE5" w:rsidRDefault="00AF1BE5" w:rsidP="00AF1BE5">
      <w:pPr>
        <w:pStyle w:val="NoSpacing"/>
        <w:rPr>
          <w:rFonts w:cs="Times New Roman"/>
          <w:szCs w:val="24"/>
        </w:rPr>
      </w:pPr>
    </w:p>
    <w:p w14:paraId="04614192" w14:textId="77777777" w:rsidR="00AF1BE5" w:rsidRDefault="00AF1BE5" w:rsidP="00AF1BE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March 2023</w:t>
      </w:r>
    </w:p>
    <w:p w14:paraId="512924E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C888D" w14:textId="77777777" w:rsidR="00AF1BE5" w:rsidRDefault="00AF1BE5" w:rsidP="009139A6">
      <w:r>
        <w:separator/>
      </w:r>
    </w:p>
  </w:endnote>
  <w:endnote w:type="continuationSeparator" w:id="0">
    <w:p w14:paraId="29279D4D" w14:textId="77777777" w:rsidR="00AF1BE5" w:rsidRDefault="00AF1BE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357F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0953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B9A3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96851" w14:textId="77777777" w:rsidR="00AF1BE5" w:rsidRDefault="00AF1BE5" w:rsidP="009139A6">
      <w:r>
        <w:separator/>
      </w:r>
    </w:p>
  </w:footnote>
  <w:footnote w:type="continuationSeparator" w:id="0">
    <w:p w14:paraId="0315DBEA" w14:textId="77777777" w:rsidR="00AF1BE5" w:rsidRDefault="00AF1BE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5418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58E6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D31A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BE5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AF1BE5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C514F"/>
  <w15:chartTrackingRefBased/>
  <w15:docId w15:val="{4B193FFF-FBC3-4044-B54E-BBE47C6B3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F1B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2023-05-13T18:54:00Z</dcterms:created>
  <dcterms:modified xsi:type="dcterms:W3CDTF">2023-05-13T18:54:00Z</dcterms:modified>
</cp:coreProperties>
</file>