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0CD83" w14:textId="77777777" w:rsidR="0064232B" w:rsidRDefault="0064232B" w:rsidP="0064232B">
      <w:pPr>
        <w:pStyle w:val="NoSpacing"/>
      </w:pPr>
      <w:r>
        <w:rPr>
          <w:u w:val="single"/>
        </w:rPr>
        <w:t>John WYLLYNHALL</w:t>
      </w:r>
      <w:r>
        <w:t xml:space="preserve">   </w:t>
      </w:r>
      <w:proofErr w:type="gramStart"/>
      <w:r>
        <w:t xml:space="preserve">   (</w:t>
      </w:r>
      <w:proofErr w:type="gramEnd"/>
      <w:r>
        <w:t>fl.1492)</w:t>
      </w:r>
    </w:p>
    <w:p w14:paraId="6858D495" w14:textId="77777777" w:rsidR="0064232B" w:rsidRDefault="0064232B" w:rsidP="0064232B">
      <w:pPr>
        <w:pStyle w:val="NoSpacing"/>
      </w:pPr>
    </w:p>
    <w:p w14:paraId="32E04899" w14:textId="77777777" w:rsidR="0064232B" w:rsidRDefault="0064232B" w:rsidP="0064232B">
      <w:pPr>
        <w:pStyle w:val="NoSpacing"/>
      </w:pPr>
    </w:p>
    <w:p w14:paraId="614DED2C" w14:textId="77777777" w:rsidR="0064232B" w:rsidRDefault="0064232B" w:rsidP="0064232B">
      <w:pPr>
        <w:pStyle w:val="NoSpacing"/>
      </w:pPr>
      <w:r>
        <w:t xml:space="preserve">  9 Sep.1492</w:t>
      </w:r>
      <w:r>
        <w:tab/>
        <w:t>He was one of those to whom Joan Hudson(q.v.) quitclaimed her right</w:t>
      </w:r>
    </w:p>
    <w:p w14:paraId="059097CA" w14:textId="77777777" w:rsidR="0064232B" w:rsidRDefault="0064232B" w:rsidP="0064232B">
      <w:pPr>
        <w:pStyle w:val="NoSpacing"/>
      </w:pPr>
      <w:r>
        <w:tab/>
      </w:r>
      <w:r>
        <w:tab/>
        <w:t>in a croft in the lordship of Stoneleigh, Warwickshire.</w:t>
      </w:r>
    </w:p>
    <w:p w14:paraId="171BDBF4" w14:textId="77777777" w:rsidR="0064232B" w:rsidRDefault="0064232B" w:rsidP="0064232B">
      <w:pPr>
        <w:pStyle w:val="NoSpacing"/>
      </w:pPr>
      <w:r>
        <w:tab/>
      </w:r>
      <w:r>
        <w:tab/>
        <w:t>(T.N.A. ref. DR10/1068)</w:t>
      </w:r>
    </w:p>
    <w:p w14:paraId="22D1E2A1" w14:textId="77777777" w:rsidR="0064232B" w:rsidRDefault="0064232B" w:rsidP="0064232B">
      <w:pPr>
        <w:pStyle w:val="NoSpacing"/>
      </w:pPr>
    </w:p>
    <w:p w14:paraId="68EFFCCC" w14:textId="77777777" w:rsidR="0064232B" w:rsidRDefault="0064232B" w:rsidP="0064232B">
      <w:pPr>
        <w:pStyle w:val="NoSpacing"/>
      </w:pPr>
    </w:p>
    <w:p w14:paraId="59C214CB" w14:textId="77777777" w:rsidR="0064232B" w:rsidRDefault="0064232B" w:rsidP="0064232B">
      <w:pPr>
        <w:pStyle w:val="NoSpacing"/>
      </w:pPr>
      <w:r>
        <w:t>24 October 2024</w:t>
      </w:r>
    </w:p>
    <w:p w14:paraId="5A48ED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AF71C" w14:textId="77777777" w:rsidR="0064232B" w:rsidRDefault="0064232B" w:rsidP="009139A6">
      <w:r>
        <w:separator/>
      </w:r>
    </w:p>
  </w:endnote>
  <w:endnote w:type="continuationSeparator" w:id="0">
    <w:p w14:paraId="4CB603DD" w14:textId="77777777" w:rsidR="0064232B" w:rsidRDefault="006423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A92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5DB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558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3EDE" w14:textId="77777777" w:rsidR="0064232B" w:rsidRDefault="0064232B" w:rsidP="009139A6">
      <w:r>
        <w:separator/>
      </w:r>
    </w:p>
  </w:footnote>
  <w:footnote w:type="continuationSeparator" w:id="0">
    <w:p w14:paraId="661975F9" w14:textId="77777777" w:rsidR="0064232B" w:rsidRDefault="006423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F49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272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1EC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2B"/>
    <w:rsid w:val="000666E0"/>
    <w:rsid w:val="002510B7"/>
    <w:rsid w:val="00270799"/>
    <w:rsid w:val="003A7A06"/>
    <w:rsid w:val="005C130B"/>
    <w:rsid w:val="006423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096D1"/>
  <w15:chartTrackingRefBased/>
  <w15:docId w15:val="{F00B6B5C-F37E-43D5-908D-7B903D63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2024-10-27T12:48:00Z</dcterms:created>
  <dcterms:modified xsi:type="dcterms:W3CDTF">2024-10-27T12:48:00Z</dcterms:modified>
</cp:coreProperties>
</file>