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111" w:rsidRDefault="00325111" w:rsidP="00325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WYLLYOT (alias </w:t>
      </w:r>
      <w:proofErr w:type="gramStart"/>
      <w:r>
        <w:rPr>
          <w:rFonts w:ascii="Times New Roman" w:hAnsi="Times New Roman" w:cs="Times New Roman"/>
          <w:u w:val="single"/>
        </w:rPr>
        <w:t>SPYCER)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:rsidR="00325111" w:rsidRDefault="00325111" w:rsidP="00325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Hadleigh, Suffolk. Fishmonger.</w:t>
      </w:r>
    </w:p>
    <w:p w:rsidR="00325111" w:rsidRDefault="00325111" w:rsidP="00325111">
      <w:pPr>
        <w:rPr>
          <w:rFonts w:ascii="Times New Roman" w:hAnsi="Times New Roman" w:cs="Times New Roman"/>
        </w:rPr>
      </w:pPr>
    </w:p>
    <w:p w:rsidR="00325111" w:rsidRDefault="00325111" w:rsidP="00325111">
      <w:pPr>
        <w:rPr>
          <w:rFonts w:ascii="Times New Roman" w:hAnsi="Times New Roman" w:cs="Times New Roman"/>
        </w:rPr>
      </w:pPr>
    </w:p>
    <w:p w:rsidR="00325111" w:rsidRDefault="00325111" w:rsidP="00325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Hill(q.v.) brought a plaint of debt against him.</w:t>
      </w:r>
    </w:p>
    <w:p w:rsidR="00325111" w:rsidRDefault="00325111" w:rsidP="00325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630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25111" w:rsidRDefault="00325111" w:rsidP="00325111">
      <w:pPr>
        <w:rPr>
          <w:rFonts w:ascii="Times New Roman" w:hAnsi="Times New Roman" w:cs="Times New Roman"/>
        </w:rPr>
      </w:pPr>
    </w:p>
    <w:p w:rsidR="00325111" w:rsidRDefault="00325111" w:rsidP="00325111">
      <w:pPr>
        <w:rPr>
          <w:rFonts w:ascii="Times New Roman" w:hAnsi="Times New Roman" w:cs="Times New Roman"/>
        </w:rPr>
      </w:pPr>
    </w:p>
    <w:p w:rsidR="00325111" w:rsidRDefault="00325111" w:rsidP="00325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January 2018</w:t>
      </w:r>
    </w:p>
    <w:p w:rsidR="006B2F86" w:rsidRPr="00E71FC3" w:rsidRDefault="003251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111" w:rsidRDefault="00325111" w:rsidP="00E71FC3">
      <w:r>
        <w:separator/>
      </w:r>
    </w:p>
  </w:endnote>
  <w:endnote w:type="continuationSeparator" w:id="0">
    <w:p w:rsidR="00325111" w:rsidRDefault="0032511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111" w:rsidRDefault="00325111" w:rsidP="00E71FC3">
      <w:r>
        <w:separator/>
      </w:r>
    </w:p>
  </w:footnote>
  <w:footnote w:type="continuationSeparator" w:id="0">
    <w:p w:rsidR="00325111" w:rsidRDefault="0032511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11"/>
    <w:rsid w:val="001A7C09"/>
    <w:rsid w:val="0032511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8F2BB-79D2-4661-81E9-08E403C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11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25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2018-02-01T17:14:00Z</dcterms:created>
  <dcterms:modified xsi:type="dcterms:W3CDTF">2018-02-01T17:15:00Z</dcterms:modified>
</cp:coreProperties>
</file>