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BB0B4" w14:textId="77777777" w:rsidR="006146FC" w:rsidRDefault="006146FC" w:rsidP="006146FC">
      <w:pPr>
        <w:pStyle w:val="NoSpacing"/>
      </w:pPr>
      <w:r>
        <w:rPr>
          <w:u w:val="single"/>
        </w:rPr>
        <w:t>Robert WYLLYS</w:t>
      </w:r>
      <w:r>
        <w:t xml:space="preserve">     </w:t>
      </w:r>
      <w:proofErr w:type="gramStart"/>
      <w:r>
        <w:t xml:space="preserve">   (</w:t>
      </w:r>
      <w:proofErr w:type="gramEnd"/>
      <w:r>
        <w:t>fl.1483)</w:t>
      </w:r>
    </w:p>
    <w:p w14:paraId="3C26B4FE" w14:textId="77777777" w:rsidR="006146FC" w:rsidRDefault="006146FC" w:rsidP="006146FC">
      <w:pPr>
        <w:pStyle w:val="NoSpacing"/>
      </w:pPr>
      <w:r>
        <w:t>Clerk.</w:t>
      </w:r>
    </w:p>
    <w:p w14:paraId="33FA58AE" w14:textId="77777777" w:rsidR="006146FC" w:rsidRDefault="006146FC" w:rsidP="006146FC">
      <w:pPr>
        <w:pStyle w:val="NoSpacing"/>
      </w:pPr>
    </w:p>
    <w:p w14:paraId="2628CDF9" w14:textId="77777777" w:rsidR="006146FC" w:rsidRDefault="006146FC" w:rsidP="006146FC">
      <w:pPr>
        <w:pStyle w:val="NoSpacing"/>
      </w:pPr>
    </w:p>
    <w:p w14:paraId="06729D3B" w14:textId="77777777" w:rsidR="006146FC" w:rsidRDefault="006146FC" w:rsidP="006146FC">
      <w:pPr>
        <w:pStyle w:val="NoSpacing"/>
      </w:pPr>
      <w:r>
        <w:tab/>
        <w:t>1483</w:t>
      </w:r>
      <w:r>
        <w:tab/>
        <w:t xml:space="preserve">He, John </w:t>
      </w:r>
      <w:proofErr w:type="spellStart"/>
      <w:r>
        <w:t>Burshop</w:t>
      </w:r>
      <w:proofErr w:type="spellEnd"/>
      <w:r>
        <w:t xml:space="preserve">(q.v.) and Henry </w:t>
      </w:r>
      <w:proofErr w:type="spellStart"/>
      <w:r>
        <w:t>Folyate</w:t>
      </w:r>
      <w:proofErr w:type="spellEnd"/>
      <w:r>
        <w:t>(q.v.) made a plaint of debt</w:t>
      </w:r>
    </w:p>
    <w:p w14:paraId="760696C1" w14:textId="77777777" w:rsidR="006146FC" w:rsidRDefault="006146FC" w:rsidP="006146FC">
      <w:pPr>
        <w:pStyle w:val="NoSpacing"/>
      </w:pPr>
      <w:r>
        <w:tab/>
      </w:r>
      <w:r>
        <w:tab/>
        <w:t xml:space="preserve">against John </w:t>
      </w:r>
      <w:proofErr w:type="spellStart"/>
      <w:r>
        <w:t>Stepneth</w:t>
      </w:r>
      <w:proofErr w:type="spellEnd"/>
      <w:r>
        <w:t xml:space="preserve"> of Crosthwaite, Norfolk(q.v.).</w:t>
      </w:r>
    </w:p>
    <w:p w14:paraId="75D25E66" w14:textId="77777777" w:rsidR="006146FC" w:rsidRDefault="006146FC" w:rsidP="006146FC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227C6BAA" w14:textId="77777777" w:rsidR="006146FC" w:rsidRDefault="006146FC" w:rsidP="006146FC">
      <w:pPr>
        <w:pStyle w:val="NoSpacing"/>
      </w:pPr>
    </w:p>
    <w:p w14:paraId="1A3B0EEF" w14:textId="77777777" w:rsidR="006146FC" w:rsidRDefault="006146FC" w:rsidP="006146FC">
      <w:pPr>
        <w:pStyle w:val="NoSpacing"/>
      </w:pPr>
    </w:p>
    <w:p w14:paraId="66B8A6D0" w14:textId="77777777" w:rsidR="006146FC" w:rsidRDefault="006146FC" w:rsidP="006146FC">
      <w:pPr>
        <w:pStyle w:val="NoSpacing"/>
      </w:pPr>
      <w:r>
        <w:t>2 April 2019</w:t>
      </w:r>
    </w:p>
    <w:p w14:paraId="788B4BCF" w14:textId="77777777" w:rsidR="006B2F86" w:rsidRPr="00E71FC3" w:rsidRDefault="006146F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93D7E" w14:textId="77777777" w:rsidR="006146FC" w:rsidRDefault="006146FC" w:rsidP="00E71FC3">
      <w:pPr>
        <w:spacing w:after="0" w:line="240" w:lineRule="auto"/>
      </w:pPr>
      <w:r>
        <w:separator/>
      </w:r>
    </w:p>
  </w:endnote>
  <w:endnote w:type="continuationSeparator" w:id="0">
    <w:p w14:paraId="53662FB2" w14:textId="77777777" w:rsidR="006146FC" w:rsidRDefault="006146F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111A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8478D" w14:textId="77777777" w:rsidR="006146FC" w:rsidRDefault="006146FC" w:rsidP="00E71FC3">
      <w:pPr>
        <w:spacing w:after="0" w:line="240" w:lineRule="auto"/>
      </w:pPr>
      <w:r>
        <w:separator/>
      </w:r>
    </w:p>
  </w:footnote>
  <w:footnote w:type="continuationSeparator" w:id="0">
    <w:p w14:paraId="4C1B8C06" w14:textId="77777777" w:rsidR="006146FC" w:rsidRDefault="006146F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FC"/>
    <w:rsid w:val="001A7C09"/>
    <w:rsid w:val="00577BD5"/>
    <w:rsid w:val="006146FC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7B1D"/>
  <w15:chartTrackingRefBased/>
  <w15:docId w15:val="{D7E23C8E-3AA2-4744-8C68-D8A158DE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2019-04-13T19:21:00Z</dcterms:created>
  <dcterms:modified xsi:type="dcterms:W3CDTF">2019-04-13T19:21:00Z</dcterms:modified>
</cp:coreProperties>
</file>