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EC88" w14:textId="77777777" w:rsidR="002906A6" w:rsidRDefault="002906A6" w:rsidP="0029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WYLLYS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6F7082F" w14:textId="77777777" w:rsidR="002906A6" w:rsidRDefault="002906A6" w:rsidP="0029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Woodford by Byfield, Northamptonshire.</w:t>
      </w:r>
    </w:p>
    <w:p w14:paraId="4E01A068" w14:textId="77777777" w:rsidR="002906A6" w:rsidRDefault="002906A6" w:rsidP="002906A6">
      <w:pPr>
        <w:rPr>
          <w:rFonts w:ascii="Times New Roman" w:hAnsi="Times New Roman" w:cs="Times New Roman"/>
        </w:rPr>
      </w:pPr>
    </w:p>
    <w:p w14:paraId="2F738B80" w14:textId="77777777" w:rsidR="002906A6" w:rsidRDefault="002906A6" w:rsidP="002906A6">
      <w:pPr>
        <w:rPr>
          <w:rFonts w:ascii="Times New Roman" w:hAnsi="Times New Roman" w:cs="Times New Roman"/>
        </w:rPr>
      </w:pPr>
    </w:p>
    <w:p w14:paraId="7EBB7F8B" w14:textId="77777777" w:rsidR="002906A6" w:rsidRDefault="002906A6" w:rsidP="0029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Nicholas </w:t>
      </w:r>
      <w:proofErr w:type="spellStart"/>
      <w:r>
        <w:rPr>
          <w:rFonts w:ascii="Times New Roman" w:hAnsi="Times New Roman" w:cs="Times New Roman"/>
        </w:rPr>
        <w:t>Hous</w:t>
      </w:r>
      <w:proofErr w:type="spellEnd"/>
      <w:r>
        <w:rPr>
          <w:rFonts w:ascii="Times New Roman" w:hAnsi="Times New Roman" w:cs="Times New Roman"/>
        </w:rPr>
        <w:t>(q.v.) brought a plaint of account as receiver against him.</w:t>
      </w:r>
    </w:p>
    <w:p w14:paraId="7A18F3B9" w14:textId="77777777" w:rsidR="002906A6" w:rsidRDefault="002906A6" w:rsidP="0029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5381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A4B06B4" w14:textId="77777777" w:rsidR="002906A6" w:rsidRDefault="002906A6" w:rsidP="002906A6">
      <w:pPr>
        <w:rPr>
          <w:rFonts w:ascii="Times New Roman" w:hAnsi="Times New Roman" w:cs="Times New Roman"/>
        </w:rPr>
      </w:pPr>
    </w:p>
    <w:p w14:paraId="1B4D0308" w14:textId="77777777" w:rsidR="002906A6" w:rsidRDefault="002906A6" w:rsidP="002906A6">
      <w:pPr>
        <w:rPr>
          <w:rFonts w:ascii="Times New Roman" w:hAnsi="Times New Roman" w:cs="Times New Roman"/>
        </w:rPr>
      </w:pPr>
    </w:p>
    <w:p w14:paraId="747A0300" w14:textId="77777777" w:rsidR="002906A6" w:rsidRDefault="002906A6" w:rsidP="0029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February 2018</w:t>
      </w:r>
    </w:p>
    <w:p w14:paraId="498793B4" w14:textId="77777777" w:rsidR="006B2F86" w:rsidRPr="00E71FC3" w:rsidRDefault="002906A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A3051" w14:textId="77777777" w:rsidR="002906A6" w:rsidRDefault="002906A6" w:rsidP="00E71FC3">
      <w:r>
        <w:separator/>
      </w:r>
    </w:p>
  </w:endnote>
  <w:endnote w:type="continuationSeparator" w:id="0">
    <w:p w14:paraId="02A74573" w14:textId="77777777" w:rsidR="002906A6" w:rsidRDefault="002906A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322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31D6" w14:textId="77777777" w:rsidR="002906A6" w:rsidRDefault="002906A6" w:rsidP="00E71FC3">
      <w:r>
        <w:separator/>
      </w:r>
    </w:p>
  </w:footnote>
  <w:footnote w:type="continuationSeparator" w:id="0">
    <w:p w14:paraId="13C08099" w14:textId="77777777" w:rsidR="002906A6" w:rsidRDefault="002906A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A6"/>
    <w:rsid w:val="001A7C09"/>
    <w:rsid w:val="002906A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650E"/>
  <w15:chartTrackingRefBased/>
  <w15:docId w15:val="{B56FC383-7029-49F1-AD4F-5BBE5855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6A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90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2018-02-16T22:24:00Z</dcterms:created>
  <dcterms:modified xsi:type="dcterms:W3CDTF">2018-02-16T22:25:00Z</dcterms:modified>
</cp:coreProperties>
</file>