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D9FFF" w14:textId="77777777" w:rsidR="003D51B4" w:rsidRDefault="003D51B4" w:rsidP="003D51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WYLLYSON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fl.1463)</w:t>
      </w:r>
    </w:p>
    <w:p w14:paraId="411FB308" w14:textId="77777777" w:rsidR="003D51B4" w:rsidRDefault="003D51B4" w:rsidP="003D51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Sudbury, Yorkshire. Husbandman.</w:t>
      </w:r>
    </w:p>
    <w:p w14:paraId="782418FD" w14:textId="77777777" w:rsidR="003D51B4" w:rsidRDefault="003D51B4" w:rsidP="003D51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DF8F02" w14:textId="77777777" w:rsidR="003D51B4" w:rsidRDefault="003D51B4" w:rsidP="003D51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7E052F" w14:textId="77777777" w:rsidR="003D51B4" w:rsidRDefault="003D51B4" w:rsidP="003D51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1463</w:t>
      </w:r>
      <w:r>
        <w:rPr>
          <w:rFonts w:ascii="Times New Roman" w:hAnsi="Times New Roman" w:cs="Times New Roman"/>
          <w:sz w:val="24"/>
          <w:szCs w:val="24"/>
        </w:rPr>
        <w:tab/>
        <w:t xml:space="preserve">Thomas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Hogge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London, cutler(q.v.), brought a plaint of debt against him</w:t>
      </w:r>
    </w:p>
    <w:p w14:paraId="7F99C485" w14:textId="77777777" w:rsidR="003D51B4" w:rsidRDefault="003D51B4" w:rsidP="003D51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and four others.    ( </w:t>
      </w:r>
      <w:hyperlink r:id="rId6" w:history="1">
        <w:r w:rsidRPr="00901AC2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https://waalt.uh.edu/index.php/CP40/807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49152A76" w14:textId="77777777" w:rsidR="003D51B4" w:rsidRDefault="003D51B4" w:rsidP="003D51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0ACC5B" w14:textId="77777777" w:rsidR="003D51B4" w:rsidRDefault="003D51B4" w:rsidP="003D51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4E9094" w14:textId="77777777" w:rsidR="003D51B4" w:rsidRDefault="003D51B4" w:rsidP="003D51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September 2022</w:t>
      </w:r>
    </w:p>
    <w:p w14:paraId="38F7D43E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A9039" w14:textId="77777777" w:rsidR="003D51B4" w:rsidRDefault="003D51B4" w:rsidP="009139A6">
      <w:r>
        <w:separator/>
      </w:r>
    </w:p>
  </w:endnote>
  <w:endnote w:type="continuationSeparator" w:id="0">
    <w:p w14:paraId="2ABDA37D" w14:textId="77777777" w:rsidR="003D51B4" w:rsidRDefault="003D51B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D0D3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3E9BA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408A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61602" w14:textId="77777777" w:rsidR="003D51B4" w:rsidRDefault="003D51B4" w:rsidP="009139A6">
      <w:r>
        <w:separator/>
      </w:r>
    </w:p>
  </w:footnote>
  <w:footnote w:type="continuationSeparator" w:id="0">
    <w:p w14:paraId="52868FAE" w14:textId="77777777" w:rsidR="003D51B4" w:rsidRDefault="003D51B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5B27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DF17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FE89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1B4"/>
    <w:rsid w:val="000666E0"/>
    <w:rsid w:val="002510B7"/>
    <w:rsid w:val="003D51B4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D4035"/>
  <w15:chartTrackingRefBased/>
  <w15:docId w15:val="{38C5AFC2-2224-44E4-8DD6-975166F5D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D51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2022-09-11T08:54:00Z</dcterms:created>
  <dcterms:modified xsi:type="dcterms:W3CDTF">2022-09-11T08:54:00Z</dcterms:modified>
</cp:coreProperties>
</file>