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WYLMECOTE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in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held by the late Thomas de Crewe(q.v.).</w:t>
      </w: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6388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21-83)</w:t>
      </w: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420A0" w:rsidRDefault="008420A0" w:rsidP="00842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November 2015</w:t>
      </w:r>
      <w:bookmarkStart w:id="0" w:name="_GoBack"/>
      <w:bookmarkEnd w:id="0"/>
    </w:p>
    <w:sectPr w:rsidR="00DD5B8A" w:rsidRPr="00842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A0" w:rsidRDefault="008420A0" w:rsidP="00564E3C">
      <w:pPr>
        <w:spacing w:after="0" w:line="240" w:lineRule="auto"/>
      </w:pPr>
      <w:r>
        <w:separator/>
      </w:r>
    </w:p>
  </w:endnote>
  <w:endnote w:type="continuationSeparator" w:id="0">
    <w:p w:rsidR="008420A0" w:rsidRDefault="008420A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420A0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A0" w:rsidRDefault="008420A0" w:rsidP="00564E3C">
      <w:pPr>
        <w:spacing w:after="0" w:line="240" w:lineRule="auto"/>
      </w:pPr>
      <w:r>
        <w:separator/>
      </w:r>
    </w:p>
  </w:footnote>
  <w:footnote w:type="continuationSeparator" w:id="0">
    <w:p w:rsidR="008420A0" w:rsidRDefault="008420A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A0"/>
    <w:rsid w:val="00372DC6"/>
    <w:rsid w:val="00564E3C"/>
    <w:rsid w:val="0064591D"/>
    <w:rsid w:val="008420A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ED7E"/>
  <w15:chartTrackingRefBased/>
  <w15:docId w15:val="{26820C50-8D9E-4CF6-A428-66E580A6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42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2015-11-03T20:30:00Z</dcterms:created>
  <dcterms:modified xsi:type="dcterms:W3CDTF">2015-11-03T20:31:00Z</dcterms:modified>
</cp:coreProperties>
</file>