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ED4F9D" w:rsidP="00E71FC3">
      <w:pPr>
        <w:pStyle w:val="NoSpacing"/>
      </w:pPr>
      <w:r>
        <w:rPr>
          <w:u w:val="single"/>
        </w:rPr>
        <w:t>Robert WYLMOT</w:t>
      </w:r>
      <w:r>
        <w:t xml:space="preserve">    </w:t>
      </w:r>
      <w:proofErr w:type="gramStart"/>
      <w:r>
        <w:t xml:space="preserve">   (</w:t>
      </w:r>
      <w:proofErr w:type="gramEnd"/>
      <w:r>
        <w:t>d.1481-2)</w:t>
      </w:r>
    </w:p>
    <w:p w:rsidR="00ED4F9D" w:rsidRDefault="00ED4F9D" w:rsidP="00E71FC3">
      <w:pPr>
        <w:pStyle w:val="NoSpacing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:rsidR="00ED4F9D" w:rsidRDefault="00ED4F9D" w:rsidP="00E71FC3">
      <w:pPr>
        <w:pStyle w:val="NoSpacing"/>
      </w:pPr>
    </w:p>
    <w:p w:rsidR="00ED4F9D" w:rsidRDefault="00ED4F9D" w:rsidP="00E71FC3">
      <w:pPr>
        <w:pStyle w:val="NoSpacing"/>
      </w:pPr>
    </w:p>
    <w:p w:rsidR="00ED4F9D" w:rsidRDefault="00ED4F9D" w:rsidP="00ED4F9D">
      <w:pPr>
        <w:pStyle w:val="NoSpacing"/>
      </w:pPr>
      <w:r>
        <w:tab/>
        <w:t>1481</w:t>
      </w:r>
      <w:r>
        <w:tab/>
      </w:r>
      <w:r>
        <w:t>He made his Will.</w:t>
      </w:r>
    </w:p>
    <w:p w:rsidR="00ED4F9D" w:rsidRDefault="00ED4F9D" w:rsidP="00ED4F9D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17/3/416b)</w:t>
      </w:r>
    </w:p>
    <w:p w:rsidR="00ED4F9D" w:rsidRDefault="00ED4F9D" w:rsidP="00ED4F9D">
      <w:pPr>
        <w:pStyle w:val="NoSpacing"/>
      </w:pPr>
      <w:r>
        <w:tab/>
        <w:t>1482</w:t>
      </w:r>
      <w:r>
        <w:tab/>
      </w:r>
      <w:r>
        <w:t>Probate of his Will.    (ibid.)</w:t>
      </w:r>
    </w:p>
    <w:p w:rsidR="00ED4F9D" w:rsidRDefault="00ED4F9D" w:rsidP="00ED4F9D">
      <w:pPr>
        <w:pStyle w:val="NoSpacing"/>
      </w:pPr>
    </w:p>
    <w:p w:rsidR="00ED4F9D" w:rsidRDefault="00ED4F9D" w:rsidP="00ED4F9D">
      <w:pPr>
        <w:pStyle w:val="NoSpacing"/>
      </w:pPr>
    </w:p>
    <w:p w:rsidR="00ED4F9D" w:rsidRPr="00ED4F9D" w:rsidRDefault="00ED4F9D" w:rsidP="00ED4F9D">
      <w:pPr>
        <w:pStyle w:val="NoSpacing"/>
      </w:pPr>
      <w:r>
        <w:t>14 March 2018</w:t>
      </w:r>
      <w:bookmarkStart w:id="0" w:name="_GoBack"/>
      <w:bookmarkEnd w:id="0"/>
    </w:p>
    <w:sectPr w:rsidR="00ED4F9D" w:rsidRPr="00ED4F9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F9D" w:rsidRDefault="00ED4F9D" w:rsidP="00E71FC3">
      <w:pPr>
        <w:spacing w:after="0" w:line="240" w:lineRule="auto"/>
      </w:pPr>
      <w:r>
        <w:separator/>
      </w:r>
    </w:p>
  </w:endnote>
  <w:endnote w:type="continuationSeparator" w:id="0">
    <w:p w:rsidR="00ED4F9D" w:rsidRDefault="00ED4F9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F9D" w:rsidRDefault="00ED4F9D" w:rsidP="00E71FC3">
      <w:pPr>
        <w:spacing w:after="0" w:line="240" w:lineRule="auto"/>
      </w:pPr>
      <w:r>
        <w:separator/>
      </w:r>
    </w:p>
  </w:footnote>
  <w:footnote w:type="continuationSeparator" w:id="0">
    <w:p w:rsidR="00ED4F9D" w:rsidRDefault="00ED4F9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4F9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A023"/>
  <w15:chartTrackingRefBased/>
  <w15:docId w15:val="{699427C7-3BA3-4D1D-AEF4-64A18EE6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2018-03-14T19:13:00Z</dcterms:created>
  <dcterms:modified xsi:type="dcterms:W3CDTF">2018-03-14T19:14:00Z</dcterms:modified>
</cp:coreProperties>
</file>