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AA9DE" w14:textId="77777777" w:rsidR="004874C0" w:rsidRDefault="004874C0" w:rsidP="004874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WYLMOT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D335C87" w14:textId="77777777" w:rsidR="004874C0" w:rsidRDefault="004874C0" w:rsidP="004874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Landin, Suffolk. Cloth maker.</w:t>
      </w:r>
    </w:p>
    <w:p w14:paraId="06716756" w14:textId="77777777" w:rsidR="004874C0" w:rsidRDefault="004874C0" w:rsidP="004874C0">
      <w:pPr>
        <w:rPr>
          <w:rFonts w:ascii="Times New Roman" w:hAnsi="Times New Roman" w:cs="Times New Roman"/>
        </w:rPr>
      </w:pPr>
    </w:p>
    <w:p w14:paraId="4795FBE0" w14:textId="77777777" w:rsidR="004874C0" w:rsidRDefault="004874C0" w:rsidP="004874C0">
      <w:pPr>
        <w:rPr>
          <w:rFonts w:ascii="Times New Roman" w:hAnsi="Times New Roman" w:cs="Times New Roman"/>
        </w:rPr>
      </w:pPr>
    </w:p>
    <w:p w14:paraId="5FEC8B9A" w14:textId="77777777" w:rsidR="004874C0" w:rsidRDefault="004874C0" w:rsidP="004874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Rousendorp</w:t>
      </w:r>
      <w:proofErr w:type="spellEnd"/>
      <w:r>
        <w:rPr>
          <w:rFonts w:ascii="Times New Roman" w:hAnsi="Times New Roman" w:cs="Times New Roman"/>
        </w:rPr>
        <w:t>(q.v.) brought a plaint of debt against him.</w:t>
      </w:r>
    </w:p>
    <w:p w14:paraId="10B47AE0" w14:textId="77777777" w:rsidR="004874C0" w:rsidRDefault="004874C0" w:rsidP="004874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76DA9460" w14:textId="77777777" w:rsidR="004874C0" w:rsidRDefault="004874C0" w:rsidP="004874C0">
      <w:pPr>
        <w:rPr>
          <w:rFonts w:ascii="Times New Roman" w:hAnsi="Times New Roman" w:cs="Times New Roman"/>
        </w:rPr>
      </w:pPr>
    </w:p>
    <w:p w14:paraId="3A7B1F23" w14:textId="77777777" w:rsidR="004874C0" w:rsidRDefault="004874C0" w:rsidP="004874C0">
      <w:pPr>
        <w:rPr>
          <w:rFonts w:ascii="Times New Roman" w:hAnsi="Times New Roman" w:cs="Times New Roman"/>
        </w:rPr>
      </w:pPr>
    </w:p>
    <w:p w14:paraId="206649B9" w14:textId="77777777" w:rsidR="004874C0" w:rsidRDefault="004874C0" w:rsidP="004874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December 2018</w:t>
      </w:r>
    </w:p>
    <w:p w14:paraId="28B36B90" w14:textId="597B2697" w:rsidR="006B2F86" w:rsidRPr="00E71FC3" w:rsidRDefault="004874C0" w:rsidP="00E71FC3">
      <w:pPr>
        <w:pStyle w:val="NoSpacing"/>
      </w:pPr>
      <w:r>
        <w:t xml:space="preserve">  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2AEAC" w14:textId="77777777" w:rsidR="004874C0" w:rsidRDefault="004874C0" w:rsidP="00E71FC3">
      <w:r>
        <w:separator/>
      </w:r>
    </w:p>
  </w:endnote>
  <w:endnote w:type="continuationSeparator" w:id="0">
    <w:p w14:paraId="2089752B" w14:textId="77777777" w:rsidR="004874C0" w:rsidRDefault="004874C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CA1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23DB8" w14:textId="77777777" w:rsidR="004874C0" w:rsidRDefault="004874C0" w:rsidP="00E71FC3">
      <w:r>
        <w:separator/>
      </w:r>
    </w:p>
  </w:footnote>
  <w:footnote w:type="continuationSeparator" w:id="0">
    <w:p w14:paraId="6CB8B604" w14:textId="77777777" w:rsidR="004874C0" w:rsidRDefault="004874C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C0"/>
    <w:rsid w:val="001A7C09"/>
    <w:rsid w:val="004874C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7512"/>
  <w15:chartTrackingRefBased/>
  <w15:docId w15:val="{E2D977A1-3B3A-4543-B79C-7F540A9F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4C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2018-12-07T20:51:00Z</dcterms:created>
  <dcterms:modified xsi:type="dcterms:W3CDTF">2018-12-07T21:05:00Z</dcterms:modified>
</cp:coreProperties>
</file>