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503D5" w14:textId="77777777" w:rsidR="00DD2066" w:rsidRDefault="00DD2066" w:rsidP="00DD20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Walter WYLMOTE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fl.1412)</w:t>
      </w:r>
    </w:p>
    <w:p w14:paraId="68A0B135" w14:textId="77777777" w:rsidR="00DD2066" w:rsidRDefault="00DD2066" w:rsidP="00DD20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Clerk.</w:t>
      </w:r>
    </w:p>
    <w:p w14:paraId="77BB2C3F" w14:textId="77777777" w:rsidR="00DD2066" w:rsidRDefault="00DD2066" w:rsidP="00DD20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9D5F9A" w14:textId="77777777" w:rsidR="00DD2066" w:rsidRDefault="00DD2066" w:rsidP="00DD20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697461" w14:textId="77777777" w:rsidR="00DD2066" w:rsidRDefault="00DD2066" w:rsidP="00DD20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1412</w:t>
      </w:r>
      <w:r>
        <w:rPr>
          <w:rFonts w:ascii="Times New Roman" w:hAnsi="Times New Roman" w:cs="Times New Roman"/>
          <w:sz w:val="24"/>
          <w:szCs w:val="24"/>
        </w:rPr>
        <w:tab/>
        <w:t>Walter Lucy of London, cutler(q.v.), brought a plaint of debt against him.</w:t>
      </w:r>
    </w:p>
    <w:p w14:paraId="4AA29A7C" w14:textId="77777777" w:rsidR="00DD2066" w:rsidRDefault="00DD2066" w:rsidP="00DD20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E91D95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https://waalt.uh.edu/index.php/CP40/605:_K-Z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5B0D5A71" w14:textId="77777777" w:rsidR="00DD2066" w:rsidRDefault="00DD2066" w:rsidP="00DD20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538143" w14:textId="77777777" w:rsidR="00DD2066" w:rsidRDefault="00DD2066" w:rsidP="00DD20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92A381" w14:textId="77777777" w:rsidR="00DD2066" w:rsidRDefault="00DD2066" w:rsidP="00DD20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June 2022</w:t>
      </w:r>
    </w:p>
    <w:p w14:paraId="75C0DBCC" w14:textId="77777777" w:rsidR="00BA00AB" w:rsidRPr="00DD2066" w:rsidRDefault="00BA00AB" w:rsidP="00DD2066"/>
    <w:sectPr w:rsidR="00BA00AB" w:rsidRPr="00DD20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F1C09" w14:textId="77777777" w:rsidR="00DD2066" w:rsidRDefault="00DD2066" w:rsidP="009139A6">
      <w:r>
        <w:separator/>
      </w:r>
    </w:p>
  </w:endnote>
  <w:endnote w:type="continuationSeparator" w:id="0">
    <w:p w14:paraId="7A83B998" w14:textId="77777777" w:rsidR="00DD2066" w:rsidRDefault="00DD20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FACD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1946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9FD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D2104" w14:textId="77777777" w:rsidR="00DD2066" w:rsidRDefault="00DD2066" w:rsidP="009139A6">
      <w:r>
        <w:separator/>
      </w:r>
    </w:p>
  </w:footnote>
  <w:footnote w:type="continuationSeparator" w:id="0">
    <w:p w14:paraId="4F84FCFF" w14:textId="77777777" w:rsidR="00DD2066" w:rsidRDefault="00DD20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689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FAC7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D97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66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D2066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FCA02"/>
  <w15:chartTrackingRefBased/>
  <w15:docId w15:val="{BA5BF655-E5C1-466B-86CA-F27A7DB4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D20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5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2022-06-21T19:35:00Z</dcterms:created>
  <dcterms:modified xsi:type="dcterms:W3CDTF">2022-06-21T19:36:00Z</dcterms:modified>
</cp:coreProperties>
</file>