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C7F9" w14:textId="77777777" w:rsidR="00E80A1A" w:rsidRDefault="00E80A1A" w:rsidP="00E80A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WYLMOTTYS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fl.1477)</w:t>
      </w:r>
    </w:p>
    <w:p w14:paraId="59E48CBF" w14:textId="77777777" w:rsidR="00E80A1A" w:rsidRDefault="00E80A1A" w:rsidP="00E80A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Berkeley, Gloucestershire. Yeoman.</w:t>
      </w:r>
    </w:p>
    <w:p w14:paraId="2FF86DCE" w14:textId="77777777" w:rsidR="00E80A1A" w:rsidRDefault="00E80A1A" w:rsidP="00E80A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993952" w14:textId="77777777" w:rsidR="00E80A1A" w:rsidRDefault="00E80A1A" w:rsidP="00E80A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38F58D" w14:textId="77777777" w:rsidR="00E80A1A" w:rsidRDefault="00E80A1A" w:rsidP="00E80A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1477</w:t>
      </w:r>
      <w:r>
        <w:rPr>
          <w:rFonts w:ascii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Worme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</w:t>
      </w:r>
      <w:proofErr w:type="spellStart"/>
      <w:r>
        <w:rPr>
          <w:rFonts w:ascii="Times New Roman" w:hAnsi="Times New Roman" w:cs="Times New Roman"/>
          <w:sz w:val="24"/>
          <w:szCs w:val="24"/>
        </w:rPr>
        <w:t>leatherseller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 made a plaint of debt against him,</w:t>
      </w:r>
    </w:p>
    <w:p w14:paraId="7930F83D" w14:textId="77777777" w:rsidR="00E80A1A" w:rsidRDefault="00E80A1A" w:rsidP="00E80A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John Adams of Tewkesbury(q.v.), John Baynton of Wells(q.v.) and</w:t>
      </w:r>
    </w:p>
    <w:p w14:paraId="66B02A14" w14:textId="77777777" w:rsidR="00E80A1A" w:rsidRDefault="00E80A1A" w:rsidP="00E80A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Shergot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Walden, Essex(q.v.).</w:t>
      </w:r>
    </w:p>
    <w:p w14:paraId="0F4B2D17" w14:textId="77777777" w:rsidR="00E80A1A" w:rsidRDefault="00E80A1A" w:rsidP="00E80A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365C30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https://waalt.uh.edu/index.php/CP40/861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520D8D71" w14:textId="77777777" w:rsidR="00E80A1A" w:rsidRDefault="00E80A1A" w:rsidP="00E80A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F809D4" w14:textId="77777777" w:rsidR="00E80A1A" w:rsidRDefault="00E80A1A" w:rsidP="00E80A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9E0BCC" w14:textId="77777777" w:rsidR="00E80A1A" w:rsidRDefault="00E80A1A" w:rsidP="00E80A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September 2022</w:t>
      </w:r>
    </w:p>
    <w:p w14:paraId="638D502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82187" w14:textId="77777777" w:rsidR="00E80A1A" w:rsidRDefault="00E80A1A" w:rsidP="009139A6">
      <w:r>
        <w:separator/>
      </w:r>
    </w:p>
  </w:endnote>
  <w:endnote w:type="continuationSeparator" w:id="0">
    <w:p w14:paraId="0E329318" w14:textId="77777777" w:rsidR="00E80A1A" w:rsidRDefault="00E80A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5AF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C86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4CE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8A562" w14:textId="77777777" w:rsidR="00E80A1A" w:rsidRDefault="00E80A1A" w:rsidP="009139A6">
      <w:r>
        <w:separator/>
      </w:r>
    </w:p>
  </w:footnote>
  <w:footnote w:type="continuationSeparator" w:id="0">
    <w:p w14:paraId="799C5835" w14:textId="77777777" w:rsidR="00E80A1A" w:rsidRDefault="00E80A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F8F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3B6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0F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1A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80A1A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7F25"/>
  <w15:chartTrackingRefBased/>
  <w15:docId w15:val="{EDE4C9E7-F32B-46B4-B0CA-1A395077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80A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2022-09-20T16:18:00Z</dcterms:created>
  <dcterms:modified xsi:type="dcterms:W3CDTF">2022-09-20T16:19:00Z</dcterms:modified>
</cp:coreProperties>
</file>