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WYLNDE</w:t>
      </w:r>
      <w:r>
        <w:rPr>
          <w:rFonts w:ascii="Times New Roman" w:hAnsi="Times New Roman" w:cs="Times New Roman"/>
          <w:sz w:val="24"/>
          <w:szCs w:val="24"/>
        </w:rPr>
        <w:t xml:space="preserve">        (fl.1450)</w:t>
      </w: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Nassyvyan Vyan, Cornwall.</w:t>
      </w: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Nicholas Mablyen(q.v.) brought a plaint of trespass against him, </w:t>
      </w: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Reginald Wylnde of Tregoss(q.v.), Simon Hameley of Nanlowan(q.v.)</w:t>
      </w: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Nicholas Helygy of Helygy(q.v.).</w:t>
      </w: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2B93" w:rsidRDefault="00822B93" w:rsidP="00822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September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93" w:rsidRDefault="00822B93" w:rsidP="00564E3C">
      <w:pPr>
        <w:spacing w:after="0" w:line="240" w:lineRule="auto"/>
      </w:pPr>
      <w:r>
        <w:separator/>
      </w:r>
    </w:p>
  </w:endnote>
  <w:endnote w:type="continuationSeparator" w:id="0">
    <w:p w:rsidR="00822B93" w:rsidRDefault="00822B9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22B93">
      <w:rPr>
        <w:rFonts w:ascii="Times New Roman" w:hAnsi="Times New Roman" w:cs="Times New Roman"/>
        <w:noProof/>
        <w:sz w:val="24"/>
        <w:szCs w:val="24"/>
      </w:rPr>
      <w:t>23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93" w:rsidRDefault="00822B93" w:rsidP="00564E3C">
      <w:pPr>
        <w:spacing w:after="0" w:line="240" w:lineRule="auto"/>
      </w:pPr>
      <w:r>
        <w:separator/>
      </w:r>
    </w:p>
  </w:footnote>
  <w:footnote w:type="continuationSeparator" w:id="0">
    <w:p w:rsidR="00822B93" w:rsidRDefault="00822B9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93"/>
    <w:rsid w:val="00372DC6"/>
    <w:rsid w:val="00564E3C"/>
    <w:rsid w:val="0064591D"/>
    <w:rsid w:val="00822B9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F8C11-8895-4CA4-A205-63E20AA3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22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2015-11-23T22:15:00Z</dcterms:created>
  <dcterms:modified xsi:type="dcterms:W3CDTF">2015-11-23T22:15:00Z</dcterms:modified>
</cp:coreProperties>
</file>