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19931" w14:textId="15B04470" w:rsidR="00BA00AB" w:rsidRDefault="00EC23D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WYLNE</w:t>
      </w:r>
      <w:r>
        <w:rPr>
          <w:rFonts w:cs="Times New Roman"/>
          <w:szCs w:val="24"/>
        </w:rPr>
        <w:t xml:space="preserve">        (fl.1486)</w:t>
      </w:r>
    </w:p>
    <w:p w14:paraId="3D207208" w14:textId="74F8EC24" w:rsidR="00EC23D4" w:rsidRDefault="00EC23D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Esquire.</w:t>
      </w:r>
    </w:p>
    <w:p w14:paraId="5C88C374" w14:textId="77777777" w:rsidR="00EC23D4" w:rsidRDefault="00EC23D4" w:rsidP="009139A6">
      <w:pPr>
        <w:pStyle w:val="NoSpacing"/>
        <w:rPr>
          <w:rFonts w:cs="Times New Roman"/>
          <w:szCs w:val="24"/>
        </w:rPr>
      </w:pPr>
    </w:p>
    <w:p w14:paraId="0E95955E" w14:textId="77777777" w:rsidR="00EC23D4" w:rsidRDefault="00EC23D4" w:rsidP="009139A6">
      <w:pPr>
        <w:pStyle w:val="NoSpacing"/>
        <w:rPr>
          <w:rFonts w:cs="Times New Roman"/>
          <w:szCs w:val="24"/>
        </w:rPr>
      </w:pPr>
    </w:p>
    <w:p w14:paraId="7BAA27F9" w14:textId="232164F0" w:rsidR="00EC23D4" w:rsidRDefault="00EC23D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Jun.</w:t>
      </w:r>
      <w:r>
        <w:rPr>
          <w:rFonts w:cs="Times New Roman"/>
          <w:szCs w:val="24"/>
        </w:rPr>
        <w:tab/>
        <w:t>1486</w:t>
      </w:r>
      <w:r>
        <w:rPr>
          <w:rFonts w:cs="Times New Roman"/>
          <w:szCs w:val="24"/>
        </w:rPr>
        <w:tab/>
        <w:t>He was granted for life an annuity of £8.</w:t>
      </w:r>
    </w:p>
    <w:p w14:paraId="1242F612" w14:textId="373A76F2" w:rsidR="00EC23D4" w:rsidRDefault="00EC23D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p.129)</w:t>
      </w:r>
    </w:p>
    <w:p w14:paraId="546B42C5" w14:textId="77777777" w:rsidR="00EC23D4" w:rsidRDefault="00EC23D4" w:rsidP="009139A6">
      <w:pPr>
        <w:pStyle w:val="NoSpacing"/>
        <w:rPr>
          <w:rFonts w:cs="Times New Roman"/>
          <w:szCs w:val="24"/>
        </w:rPr>
      </w:pPr>
    </w:p>
    <w:p w14:paraId="7AFBABE5" w14:textId="77777777" w:rsidR="00EC23D4" w:rsidRDefault="00EC23D4" w:rsidP="009139A6">
      <w:pPr>
        <w:pStyle w:val="NoSpacing"/>
        <w:rPr>
          <w:rFonts w:cs="Times New Roman"/>
          <w:szCs w:val="24"/>
        </w:rPr>
      </w:pPr>
    </w:p>
    <w:p w14:paraId="748954A8" w14:textId="728BB976" w:rsidR="00EC23D4" w:rsidRPr="00EC23D4" w:rsidRDefault="00EC23D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July 2025</w:t>
      </w:r>
    </w:p>
    <w:sectPr w:rsidR="00EC23D4" w:rsidRPr="00EC23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36690" w14:textId="77777777" w:rsidR="00EC23D4" w:rsidRDefault="00EC23D4" w:rsidP="009139A6">
      <w:r>
        <w:separator/>
      </w:r>
    </w:p>
  </w:endnote>
  <w:endnote w:type="continuationSeparator" w:id="0">
    <w:p w14:paraId="32A0ECD8" w14:textId="77777777" w:rsidR="00EC23D4" w:rsidRDefault="00EC23D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D866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2223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4D49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5BEE7" w14:textId="77777777" w:rsidR="00EC23D4" w:rsidRDefault="00EC23D4" w:rsidP="009139A6">
      <w:r>
        <w:separator/>
      </w:r>
    </w:p>
  </w:footnote>
  <w:footnote w:type="continuationSeparator" w:id="0">
    <w:p w14:paraId="2A6FF630" w14:textId="77777777" w:rsidR="00EC23D4" w:rsidRDefault="00EC23D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C70A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8627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7DA4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3D4"/>
    <w:rsid w:val="000666E0"/>
    <w:rsid w:val="000A2E7A"/>
    <w:rsid w:val="001307AC"/>
    <w:rsid w:val="00190DFA"/>
    <w:rsid w:val="002510B7"/>
    <w:rsid w:val="00270799"/>
    <w:rsid w:val="002737D5"/>
    <w:rsid w:val="00357E4A"/>
    <w:rsid w:val="00491CC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C23D4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90FB2"/>
  <w15:chartTrackingRefBased/>
  <w15:docId w15:val="{F9965E56-7A23-4127-AF37-5C2A91D4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2025-07-04T17:15:00Z</dcterms:created>
  <dcterms:modified xsi:type="dcterms:W3CDTF">2025-07-04T17:18:00Z</dcterms:modified>
</cp:coreProperties>
</file>