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22" w:rsidRDefault="00F00D22" w:rsidP="00F00D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WYLOT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F00D22" w:rsidRDefault="00F00D22" w:rsidP="00F00D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0D22" w:rsidRDefault="00F00D22" w:rsidP="00F00D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0D22" w:rsidRDefault="00F00D22" w:rsidP="00F00D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Brentwood, Essex, </w:t>
      </w:r>
    </w:p>
    <w:p w:rsidR="00F00D22" w:rsidRDefault="00F00D22" w:rsidP="00F00D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Robert Burford(q.v.).</w:t>
      </w:r>
    </w:p>
    <w:p w:rsidR="00F00D22" w:rsidRDefault="00F00D22" w:rsidP="00F00D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721D16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21-116)</w:t>
      </w:r>
    </w:p>
    <w:p w:rsidR="00F00D22" w:rsidRDefault="00F00D22" w:rsidP="00F00D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0D22" w:rsidRDefault="00F00D22" w:rsidP="00F00D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0D22" w:rsidRPr="002B720F" w:rsidRDefault="00F00D22" w:rsidP="00F00D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2015</w:t>
      </w:r>
    </w:p>
    <w:p w:rsidR="00DD5B8A" w:rsidRPr="00F00D22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F00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22" w:rsidRDefault="00F00D22" w:rsidP="00564E3C">
      <w:pPr>
        <w:spacing w:after="0" w:line="240" w:lineRule="auto"/>
      </w:pPr>
      <w:r>
        <w:separator/>
      </w:r>
    </w:p>
  </w:endnote>
  <w:endnote w:type="continuationSeparator" w:id="0">
    <w:p w:rsidR="00F00D22" w:rsidRDefault="00F00D2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00D22">
      <w:rPr>
        <w:rFonts w:ascii="Times New Roman" w:hAnsi="Times New Roman" w:cs="Times New Roman"/>
        <w:noProof/>
        <w:sz w:val="24"/>
        <w:szCs w:val="24"/>
      </w:rPr>
      <w:t>28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22" w:rsidRDefault="00F00D22" w:rsidP="00564E3C">
      <w:pPr>
        <w:spacing w:after="0" w:line="240" w:lineRule="auto"/>
      </w:pPr>
      <w:r>
        <w:separator/>
      </w:r>
    </w:p>
  </w:footnote>
  <w:footnote w:type="continuationSeparator" w:id="0">
    <w:p w:rsidR="00F00D22" w:rsidRDefault="00F00D2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22"/>
    <w:rsid w:val="00372DC6"/>
    <w:rsid w:val="00564E3C"/>
    <w:rsid w:val="0064591D"/>
    <w:rsid w:val="00DD5B8A"/>
    <w:rsid w:val="00EB41B8"/>
    <w:rsid w:val="00F00D22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508B"/>
  <w15:chartTrackingRefBased/>
  <w15:docId w15:val="{709AA7E7-A38D-445B-AD07-BCFFA957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00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2015-11-28T20:11:00Z</dcterms:created>
  <dcterms:modified xsi:type="dcterms:W3CDTF">2015-11-28T20:11:00Z</dcterms:modified>
</cp:coreProperties>
</file>