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6406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WYLOUGHBY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0B120EED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Risley.</w:t>
      </w:r>
    </w:p>
    <w:p w14:paraId="4ED35E48" w14:textId="77777777" w:rsidR="00B45AC2" w:rsidRDefault="00B45AC2" w:rsidP="00B45AC2">
      <w:pPr>
        <w:pStyle w:val="NoSpacing"/>
        <w:rPr>
          <w:rFonts w:cs="Times New Roman"/>
          <w:szCs w:val="24"/>
        </w:rPr>
      </w:pPr>
    </w:p>
    <w:p w14:paraId="1DD4D53D" w14:textId="77777777" w:rsidR="00B45AC2" w:rsidRDefault="00B45AC2" w:rsidP="00B45AC2">
      <w:pPr>
        <w:pStyle w:val="NoSpacing"/>
        <w:rPr>
          <w:rFonts w:cs="Times New Roman"/>
          <w:szCs w:val="24"/>
        </w:rPr>
      </w:pPr>
    </w:p>
    <w:p w14:paraId="090539EA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288B74B1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taxes of two whole</w:t>
      </w:r>
    </w:p>
    <w:p w14:paraId="09086400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Derbyshire.</w:t>
      </w:r>
    </w:p>
    <w:p w14:paraId="21F1023C" w14:textId="77777777" w:rsidR="00B45AC2" w:rsidRDefault="00B45AC2" w:rsidP="00B45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p.159)</w:t>
      </w:r>
    </w:p>
    <w:p w14:paraId="35EF6E0C" w14:textId="77777777" w:rsidR="00B45AC2" w:rsidRDefault="00B45AC2" w:rsidP="00B45AC2">
      <w:pPr>
        <w:pStyle w:val="NoSpacing"/>
        <w:rPr>
          <w:rFonts w:cs="Times New Roman"/>
          <w:szCs w:val="24"/>
        </w:rPr>
      </w:pPr>
    </w:p>
    <w:p w14:paraId="3D5D8951" w14:textId="77777777" w:rsidR="00B45AC2" w:rsidRDefault="00B45AC2" w:rsidP="00B45AC2">
      <w:pPr>
        <w:pStyle w:val="NoSpacing"/>
        <w:rPr>
          <w:rFonts w:cs="Times New Roman"/>
          <w:szCs w:val="24"/>
        </w:rPr>
      </w:pPr>
    </w:p>
    <w:p w14:paraId="4869C2CA" w14:textId="77777777" w:rsidR="00B45AC2" w:rsidRDefault="00B45AC2" w:rsidP="00B45AC2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15 December 2023</w:t>
      </w:r>
    </w:p>
    <w:p w14:paraId="02021F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32BE" w14:textId="77777777" w:rsidR="00B45AC2" w:rsidRDefault="00B45AC2" w:rsidP="009139A6">
      <w:r>
        <w:separator/>
      </w:r>
    </w:p>
  </w:endnote>
  <w:endnote w:type="continuationSeparator" w:id="0">
    <w:p w14:paraId="0F38057A" w14:textId="77777777" w:rsidR="00B45AC2" w:rsidRDefault="00B45A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A4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5A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01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D6E9" w14:textId="77777777" w:rsidR="00B45AC2" w:rsidRDefault="00B45AC2" w:rsidP="009139A6">
      <w:r>
        <w:separator/>
      </w:r>
    </w:p>
  </w:footnote>
  <w:footnote w:type="continuationSeparator" w:id="0">
    <w:p w14:paraId="6CA37768" w14:textId="77777777" w:rsidR="00B45AC2" w:rsidRDefault="00B45A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FB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24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B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C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5AC2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99F1"/>
  <w15:chartTrackingRefBased/>
  <w15:docId w15:val="{A504A788-6CC8-4064-8F15-03112C68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2023-12-15T20:59:00Z</dcterms:created>
  <dcterms:modified xsi:type="dcterms:W3CDTF">2023-12-15T21:00:00Z</dcterms:modified>
</cp:coreProperties>
</file>