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7A86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in the WYLOWES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fl.1411)</w:t>
      </w:r>
    </w:p>
    <w:p w14:paraId="461F4A2F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Cransley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Northamptonshire</w:t>
      </w:r>
      <w:proofErr w:type="spellEnd"/>
      <w:r>
        <w:rPr>
          <w:rFonts w:cs="Times New Roman"/>
          <w:szCs w:val="24"/>
        </w:rPr>
        <w:t>.</w:t>
      </w:r>
    </w:p>
    <w:p w14:paraId="396DCF4E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</w:p>
    <w:p w14:paraId="44B6C232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</w:p>
    <w:p w14:paraId="3244D05B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12 Jun.1411</w:t>
      </w:r>
      <w:r>
        <w:rPr>
          <w:rFonts w:cs="Times New Roman"/>
          <w:szCs w:val="24"/>
        </w:rPr>
        <w:tab/>
        <w:t xml:space="preserve">John Baker(q.v.) stole 7 sheep, worth 15s, from him at </w:t>
      </w:r>
      <w:proofErr w:type="spellStart"/>
      <w:r>
        <w:rPr>
          <w:rFonts w:cs="Times New Roman"/>
          <w:szCs w:val="24"/>
        </w:rPr>
        <w:t>Cransley</w:t>
      </w:r>
      <w:proofErr w:type="spellEnd"/>
      <w:r>
        <w:rPr>
          <w:rFonts w:cs="Times New Roman"/>
          <w:szCs w:val="24"/>
        </w:rPr>
        <w:t>.</w:t>
      </w:r>
    </w:p>
    <w:p w14:paraId="14FA04E2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</w:t>
      </w:r>
      <w:hyperlink r:id="rId6" w:history="1">
        <w:r w:rsidRPr="00FD638D">
          <w:rPr>
            <w:rStyle w:val="Hyperlink"/>
            <w:rFonts w:cs="Times New Roman"/>
            <w:szCs w:val="24"/>
          </w:rPr>
          <w:t>http://www.medievalgenealogy.org.uk/gaol/abstracts_52</w:t>
        </w:r>
        <w:r w:rsidRPr="00FD638D">
          <w:rPr>
            <w:rStyle w:val="Hyperlink"/>
            <w:rFonts w:cs="Times New Roman"/>
            <w:szCs w:val="24"/>
          </w:rPr>
          <w:softHyphen/>
        </w:r>
        <w:r w:rsidRPr="00FD638D">
          <w:rPr>
            <w:rStyle w:val="Hyperlink"/>
            <w:rFonts w:cs="Times New Roman"/>
            <w:szCs w:val="24"/>
          </w:rPr>
          <w:softHyphen/>
          <w:t>_14.shtml</w:t>
        </w:r>
      </w:hyperlink>
      <w:r>
        <w:rPr>
          <w:rFonts w:cs="Times New Roman"/>
          <w:szCs w:val="24"/>
        </w:rPr>
        <w:t>)</w:t>
      </w:r>
    </w:p>
    <w:p w14:paraId="569A1310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</w:p>
    <w:p w14:paraId="6FDA3928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</w:p>
    <w:p w14:paraId="21CFA666" w14:textId="77777777" w:rsidR="00F77FAB" w:rsidRDefault="00F77FAB" w:rsidP="00F77FA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29 December 2021</w:t>
      </w:r>
    </w:p>
    <w:p w14:paraId="081F6E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C9E0" w14:textId="77777777" w:rsidR="00F77FAB" w:rsidRDefault="00F77FAB" w:rsidP="009139A6">
      <w:r>
        <w:separator/>
      </w:r>
    </w:p>
  </w:endnote>
  <w:endnote w:type="continuationSeparator" w:id="0">
    <w:p w14:paraId="3F92B752" w14:textId="77777777" w:rsidR="00F77FAB" w:rsidRDefault="00F77F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78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96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DA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D3EE" w14:textId="77777777" w:rsidR="00F77FAB" w:rsidRDefault="00F77FAB" w:rsidP="009139A6">
      <w:r>
        <w:separator/>
      </w:r>
    </w:p>
  </w:footnote>
  <w:footnote w:type="continuationSeparator" w:id="0">
    <w:p w14:paraId="44EB5C11" w14:textId="77777777" w:rsidR="00F77FAB" w:rsidRDefault="00F77F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0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47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8C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B55"/>
  <w15:chartTrackingRefBased/>
  <w15:docId w15:val="{8FCC7E9D-1349-40E2-B9E4-B74CB65F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7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gaol/abstracts_52_1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2023-01-08T12:32:00Z</dcterms:created>
  <dcterms:modified xsi:type="dcterms:W3CDTF">2023-01-08T12:33:00Z</dcterms:modified>
</cp:coreProperties>
</file>