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193D8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WYLSFORD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fl.1497-1507)</w:t>
      </w:r>
    </w:p>
    <w:p w14:paraId="4CC19378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Oriel College, Oxford University.</w:t>
      </w:r>
    </w:p>
    <w:p w14:paraId="39433FCE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</w:p>
    <w:p w14:paraId="63F39A2D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</w:p>
    <w:p w14:paraId="136E901C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1497</w:t>
      </w:r>
      <w:r>
        <w:rPr>
          <w:rFonts w:cs="Times New Roman"/>
          <w:szCs w:val="24"/>
          <w:lang w:val="en-GB"/>
        </w:rPr>
        <w:tab/>
        <w:t>Margaret Professor of Divinity.</w:t>
      </w:r>
    </w:p>
    <w:p w14:paraId="139B3AE5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280)</w:t>
      </w:r>
    </w:p>
    <w:p w14:paraId="452F29EC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1507</w:t>
      </w:r>
      <w:r>
        <w:rPr>
          <w:rFonts w:cs="Times New Roman"/>
          <w:szCs w:val="24"/>
          <w:lang w:val="en-GB"/>
        </w:rPr>
        <w:tab/>
        <w:t>Provost of Oriel College.   (ibid.)</w:t>
      </w:r>
    </w:p>
    <w:p w14:paraId="3D682E8F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</w:p>
    <w:p w14:paraId="60CEE609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</w:p>
    <w:p w14:paraId="7C5BC90C" w14:textId="77777777" w:rsidR="00B01B4C" w:rsidRDefault="00B01B4C" w:rsidP="00B01B4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7F2686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BB146" w14:textId="77777777" w:rsidR="00B01B4C" w:rsidRDefault="00B01B4C" w:rsidP="009139A6">
      <w:r>
        <w:separator/>
      </w:r>
    </w:p>
  </w:endnote>
  <w:endnote w:type="continuationSeparator" w:id="0">
    <w:p w14:paraId="20EE18E1" w14:textId="77777777" w:rsidR="00B01B4C" w:rsidRDefault="00B01B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D8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24C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4AD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590BD" w14:textId="77777777" w:rsidR="00B01B4C" w:rsidRDefault="00B01B4C" w:rsidP="009139A6">
      <w:r>
        <w:separator/>
      </w:r>
    </w:p>
  </w:footnote>
  <w:footnote w:type="continuationSeparator" w:id="0">
    <w:p w14:paraId="173CEF09" w14:textId="77777777" w:rsidR="00B01B4C" w:rsidRDefault="00B01B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3AA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2D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5B5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4C"/>
    <w:rsid w:val="000666E0"/>
    <w:rsid w:val="002510B7"/>
    <w:rsid w:val="00270799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01B4C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1C34"/>
  <w15:chartTrackingRefBased/>
  <w15:docId w15:val="{CD537171-BC9C-45A6-9C78-4965DF52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2024-12-26T17:11:00Z</dcterms:created>
  <dcterms:modified xsi:type="dcterms:W3CDTF">2024-12-26T17:12:00Z</dcterms:modified>
</cp:coreProperties>
</file>