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F854C" w14:textId="77777777" w:rsidR="00177F00" w:rsidRDefault="00177F00" w:rsidP="00177F00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Joan WYLSON</w:t>
      </w:r>
      <w:r>
        <w:rPr>
          <w:rStyle w:val="s1"/>
        </w:rPr>
        <w:t xml:space="preserve">        (fl.1505)</w:t>
      </w:r>
    </w:p>
    <w:p w14:paraId="46E996EA" w14:textId="77777777" w:rsidR="00177F00" w:rsidRDefault="00177F00" w:rsidP="00177F00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of Kirton, Suffolk.</w:t>
      </w:r>
    </w:p>
    <w:p w14:paraId="0A4F74D7" w14:textId="77777777" w:rsidR="00177F00" w:rsidRDefault="00177F00" w:rsidP="00177F00">
      <w:pPr>
        <w:pStyle w:val="NoSpacing"/>
        <w:tabs>
          <w:tab w:val="left" w:pos="720"/>
        </w:tabs>
        <w:rPr>
          <w:rStyle w:val="s1"/>
        </w:rPr>
      </w:pPr>
    </w:p>
    <w:p w14:paraId="254209D0" w14:textId="77777777" w:rsidR="00177F00" w:rsidRDefault="00177F00" w:rsidP="00177F00">
      <w:pPr>
        <w:pStyle w:val="NoSpacing"/>
        <w:tabs>
          <w:tab w:val="left" w:pos="720"/>
        </w:tabs>
        <w:rPr>
          <w:rStyle w:val="s1"/>
        </w:rPr>
      </w:pPr>
    </w:p>
    <w:p w14:paraId="717F42C2" w14:textId="77777777" w:rsidR="00177F00" w:rsidRDefault="00177F00" w:rsidP="00177F00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= Richard.</w:t>
      </w:r>
    </w:p>
    <w:p w14:paraId="3A30F048" w14:textId="77777777" w:rsidR="00177F00" w:rsidRDefault="00177F00" w:rsidP="00177F00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Garnon45)</w:t>
      </w:r>
    </w:p>
    <w:p w14:paraId="027ED1E7" w14:textId="77777777" w:rsidR="00177F00" w:rsidRDefault="00177F00" w:rsidP="00177F00">
      <w:pPr>
        <w:pStyle w:val="NoSpacing"/>
        <w:tabs>
          <w:tab w:val="left" w:pos="720"/>
        </w:tabs>
        <w:rPr>
          <w:rStyle w:val="s1"/>
        </w:rPr>
      </w:pPr>
    </w:p>
    <w:p w14:paraId="564732EE" w14:textId="77777777" w:rsidR="00177F00" w:rsidRDefault="00177F00" w:rsidP="00177F00">
      <w:pPr>
        <w:pStyle w:val="NoSpacing"/>
        <w:tabs>
          <w:tab w:val="left" w:pos="720"/>
        </w:tabs>
        <w:rPr>
          <w:rStyle w:val="s1"/>
        </w:rPr>
      </w:pPr>
    </w:p>
    <w:p w14:paraId="0479AE28" w14:textId="77777777" w:rsidR="00177F00" w:rsidRDefault="00177F00" w:rsidP="00177F00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She made her Will.   (ibid.)</w:t>
      </w:r>
    </w:p>
    <w:p w14:paraId="4B1AE8E8" w14:textId="77777777" w:rsidR="00177F00" w:rsidRDefault="00177F00" w:rsidP="00177F00">
      <w:pPr>
        <w:pStyle w:val="NoSpacing"/>
        <w:tabs>
          <w:tab w:val="left" w:pos="720"/>
        </w:tabs>
        <w:rPr>
          <w:rStyle w:val="s1"/>
        </w:rPr>
      </w:pPr>
    </w:p>
    <w:p w14:paraId="6265E4D8" w14:textId="77777777" w:rsidR="00177F00" w:rsidRDefault="00177F00" w:rsidP="00177F00">
      <w:pPr>
        <w:pStyle w:val="NoSpacing"/>
        <w:tabs>
          <w:tab w:val="left" w:pos="720"/>
        </w:tabs>
        <w:rPr>
          <w:rStyle w:val="s1"/>
        </w:rPr>
      </w:pPr>
    </w:p>
    <w:p w14:paraId="7A092721" w14:textId="77777777" w:rsidR="00177F00" w:rsidRDefault="00177F00" w:rsidP="00177F00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18 August 2019</w:t>
      </w:r>
    </w:p>
    <w:p w14:paraId="67DF1502" w14:textId="77777777" w:rsidR="006B2F86" w:rsidRPr="00E71FC3" w:rsidRDefault="00177F0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3639C" w14:textId="77777777" w:rsidR="00177F00" w:rsidRDefault="00177F00" w:rsidP="00E71FC3">
      <w:pPr>
        <w:spacing w:after="0" w:line="240" w:lineRule="auto"/>
      </w:pPr>
      <w:r>
        <w:separator/>
      </w:r>
    </w:p>
  </w:endnote>
  <w:endnote w:type="continuationSeparator" w:id="0">
    <w:p w14:paraId="7FAC2444" w14:textId="77777777" w:rsidR="00177F00" w:rsidRDefault="00177F0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CD507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5D726" w14:textId="77777777" w:rsidR="00177F00" w:rsidRDefault="00177F00" w:rsidP="00E71FC3">
      <w:pPr>
        <w:spacing w:after="0" w:line="240" w:lineRule="auto"/>
      </w:pPr>
      <w:r>
        <w:separator/>
      </w:r>
    </w:p>
  </w:footnote>
  <w:footnote w:type="continuationSeparator" w:id="0">
    <w:p w14:paraId="1BC95422" w14:textId="77777777" w:rsidR="00177F00" w:rsidRDefault="00177F0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00"/>
    <w:rsid w:val="00177F00"/>
    <w:rsid w:val="001A7C09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C6846"/>
  <w15:chartTrackingRefBased/>
  <w15:docId w15:val="{B1513746-65D7-47C6-B01D-7C57DB91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customStyle="1" w:styleId="s1">
    <w:name w:val="s1"/>
    <w:basedOn w:val="DefaultParagraphFont"/>
    <w:rsid w:val="00177F00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177F00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2019-12-21T20:08:00Z</dcterms:created>
  <dcterms:modified xsi:type="dcterms:W3CDTF">2019-12-21T20:10:00Z</dcterms:modified>
</cp:coreProperties>
</file>