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603BE" w14:textId="77777777" w:rsidR="00324BCC" w:rsidRDefault="00324BCC" w:rsidP="00324BCC">
      <w:pPr>
        <w:pStyle w:val="NoSpacing"/>
      </w:pPr>
      <w:r>
        <w:rPr>
          <w:u w:val="single"/>
        </w:rPr>
        <w:t>John WYLSON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14:paraId="103A4394" w14:textId="77777777" w:rsidR="00324BCC" w:rsidRDefault="00324BCC" w:rsidP="00324BCC">
      <w:pPr>
        <w:pStyle w:val="NoSpacing"/>
      </w:pPr>
    </w:p>
    <w:p w14:paraId="263F370C" w14:textId="77777777" w:rsidR="00324BCC" w:rsidRDefault="00324BCC" w:rsidP="00324BCC">
      <w:pPr>
        <w:pStyle w:val="NoSpacing"/>
      </w:pPr>
    </w:p>
    <w:p w14:paraId="622F81C4" w14:textId="77777777" w:rsidR="00324BCC" w:rsidRDefault="00324BCC" w:rsidP="00324BCC">
      <w:pPr>
        <w:pStyle w:val="NoSpacing"/>
      </w:pPr>
      <w:r>
        <w:t>= Sibyl(q.v.).</w:t>
      </w:r>
    </w:p>
    <w:p w14:paraId="53921973" w14:textId="77777777" w:rsidR="00324BCC" w:rsidRDefault="00324BCC" w:rsidP="00324BCC">
      <w:pPr>
        <w:pStyle w:val="NoSpacing"/>
      </w:pPr>
      <w:r>
        <w:t>(</w:t>
      </w:r>
      <w:proofErr w:type="gramStart"/>
      <w:r>
        <w:t>http://aalt.law.uh.edu/Indices/CP40Indices/CP40no883Pl.htm )</w:t>
      </w:r>
      <w:proofErr w:type="gramEnd"/>
    </w:p>
    <w:p w14:paraId="26E73FD3" w14:textId="77777777" w:rsidR="00324BCC" w:rsidRDefault="00324BCC" w:rsidP="00324BCC">
      <w:pPr>
        <w:pStyle w:val="NoSpacing"/>
      </w:pPr>
    </w:p>
    <w:p w14:paraId="10883C79" w14:textId="77777777" w:rsidR="00324BCC" w:rsidRDefault="00324BCC" w:rsidP="00324BCC">
      <w:pPr>
        <w:pStyle w:val="NoSpacing"/>
      </w:pPr>
    </w:p>
    <w:p w14:paraId="5584B7FC" w14:textId="77777777" w:rsidR="00324BCC" w:rsidRDefault="00324BCC" w:rsidP="00324BCC">
      <w:pPr>
        <w:pStyle w:val="NoSpacing"/>
      </w:pPr>
      <w:r>
        <w:tab/>
        <w:t>1483</w:t>
      </w:r>
      <w:r>
        <w:tab/>
        <w:t xml:space="preserve">As the executors of William Burnard of </w:t>
      </w:r>
      <w:proofErr w:type="spellStart"/>
      <w:r>
        <w:t>Scampton</w:t>
      </w:r>
      <w:proofErr w:type="spellEnd"/>
      <w:r>
        <w:t>, Lincolnshire(q.v.),</w:t>
      </w:r>
    </w:p>
    <w:p w14:paraId="5F932A11" w14:textId="77777777" w:rsidR="00324BCC" w:rsidRDefault="00324BCC" w:rsidP="00324BCC">
      <w:pPr>
        <w:pStyle w:val="NoSpacing"/>
      </w:pPr>
      <w:r>
        <w:tab/>
      </w:r>
      <w:r>
        <w:tab/>
        <w:t xml:space="preserve">they made a plaint of John Johnson of </w:t>
      </w:r>
      <w:proofErr w:type="spellStart"/>
      <w:r>
        <w:t>Scothern</w:t>
      </w:r>
      <w:proofErr w:type="spellEnd"/>
      <w:r>
        <w:t>(q.v.).  (ibid.)</w:t>
      </w:r>
    </w:p>
    <w:p w14:paraId="2BC1C11E" w14:textId="77777777" w:rsidR="00324BCC" w:rsidRDefault="00324BCC" w:rsidP="00324BCC">
      <w:pPr>
        <w:pStyle w:val="NoSpacing"/>
      </w:pPr>
    </w:p>
    <w:p w14:paraId="431A67CD" w14:textId="77777777" w:rsidR="00324BCC" w:rsidRDefault="00324BCC" w:rsidP="00324BCC">
      <w:pPr>
        <w:pStyle w:val="NoSpacing"/>
      </w:pPr>
    </w:p>
    <w:p w14:paraId="670CFD62" w14:textId="77777777" w:rsidR="00324BCC" w:rsidRDefault="00324BCC" w:rsidP="00324BCC">
      <w:pPr>
        <w:pStyle w:val="NoSpacing"/>
      </w:pPr>
      <w:r>
        <w:t>2 April 2019</w:t>
      </w:r>
    </w:p>
    <w:p w14:paraId="15C44EDC" w14:textId="77777777" w:rsidR="006B2F86" w:rsidRPr="00E71FC3" w:rsidRDefault="00324BC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6A59B" w14:textId="77777777" w:rsidR="00324BCC" w:rsidRDefault="00324BCC" w:rsidP="00E71FC3">
      <w:pPr>
        <w:spacing w:after="0" w:line="240" w:lineRule="auto"/>
      </w:pPr>
      <w:r>
        <w:separator/>
      </w:r>
    </w:p>
  </w:endnote>
  <w:endnote w:type="continuationSeparator" w:id="0">
    <w:p w14:paraId="24A14B0E" w14:textId="77777777" w:rsidR="00324BCC" w:rsidRDefault="00324BC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4CFC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20153" w14:textId="77777777" w:rsidR="00324BCC" w:rsidRDefault="00324BCC" w:rsidP="00E71FC3">
      <w:pPr>
        <w:spacing w:after="0" w:line="240" w:lineRule="auto"/>
      </w:pPr>
      <w:r>
        <w:separator/>
      </w:r>
    </w:p>
  </w:footnote>
  <w:footnote w:type="continuationSeparator" w:id="0">
    <w:p w14:paraId="68D38A11" w14:textId="77777777" w:rsidR="00324BCC" w:rsidRDefault="00324BC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CC"/>
    <w:rsid w:val="001A7C09"/>
    <w:rsid w:val="00324BC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2AFDD"/>
  <w15:chartTrackingRefBased/>
  <w15:docId w15:val="{6447DA59-B5F5-4786-BED4-50AB97BF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2019-04-03T20:32:00Z</dcterms:created>
  <dcterms:modified xsi:type="dcterms:W3CDTF">2019-04-03T20:32:00Z</dcterms:modified>
</cp:coreProperties>
</file>