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19949" w14:textId="77777777" w:rsidR="00DF5970" w:rsidRDefault="00DF5970" w:rsidP="00DF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WYLSON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188278D6" w14:textId="77777777" w:rsidR="00DF5970" w:rsidRDefault="00DF5970" w:rsidP="00DF5970">
      <w:pPr>
        <w:rPr>
          <w:rFonts w:ascii="Times New Roman" w:hAnsi="Times New Roman" w:cs="Times New Roman"/>
        </w:rPr>
      </w:pPr>
    </w:p>
    <w:p w14:paraId="60627232" w14:textId="77777777" w:rsidR="00DF5970" w:rsidRDefault="00DF5970" w:rsidP="00DF5970">
      <w:pPr>
        <w:rPr>
          <w:rFonts w:ascii="Times New Roman" w:hAnsi="Times New Roman" w:cs="Times New Roman"/>
        </w:rPr>
      </w:pPr>
    </w:p>
    <w:p w14:paraId="3BC3DACE" w14:textId="77777777" w:rsidR="00DF5970" w:rsidRDefault="00DF5970" w:rsidP="00DF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trespass and taking against Valentine Don of London,</w:t>
      </w:r>
    </w:p>
    <w:p w14:paraId="63ADE73A" w14:textId="77777777" w:rsidR="00DF5970" w:rsidRDefault="00DF5970" w:rsidP="00DF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wax chandler(q.v.).</w:t>
      </w:r>
    </w:p>
    <w:p w14:paraId="218C8678" w14:textId="77777777" w:rsidR="00DF5970" w:rsidRDefault="00DF5970" w:rsidP="00DF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70F80BD" w14:textId="77777777" w:rsidR="00DF5970" w:rsidRDefault="00DF5970" w:rsidP="00DF5970">
      <w:pPr>
        <w:rPr>
          <w:rFonts w:ascii="Times New Roman" w:hAnsi="Times New Roman" w:cs="Times New Roman"/>
        </w:rPr>
      </w:pPr>
    </w:p>
    <w:p w14:paraId="18CA8FA8" w14:textId="77777777" w:rsidR="00DF5970" w:rsidRDefault="00DF5970" w:rsidP="00DF5970">
      <w:pPr>
        <w:rPr>
          <w:rFonts w:ascii="Times New Roman" w:hAnsi="Times New Roman" w:cs="Times New Roman"/>
        </w:rPr>
      </w:pPr>
    </w:p>
    <w:p w14:paraId="2DF5CDF7" w14:textId="77777777" w:rsidR="00DF5970" w:rsidRDefault="00DF5970" w:rsidP="00DF59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May 2019</w:t>
      </w:r>
    </w:p>
    <w:p w14:paraId="5429D08B" w14:textId="77777777" w:rsidR="006B2F86" w:rsidRPr="00E71FC3" w:rsidRDefault="00DF597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0E295" w14:textId="77777777" w:rsidR="00DF5970" w:rsidRDefault="00DF5970" w:rsidP="00E71FC3">
      <w:r>
        <w:separator/>
      </w:r>
    </w:p>
  </w:endnote>
  <w:endnote w:type="continuationSeparator" w:id="0">
    <w:p w14:paraId="731AB415" w14:textId="77777777" w:rsidR="00DF5970" w:rsidRDefault="00DF597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11E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25842" w14:textId="77777777" w:rsidR="00DF5970" w:rsidRDefault="00DF5970" w:rsidP="00E71FC3">
      <w:r>
        <w:separator/>
      </w:r>
    </w:p>
  </w:footnote>
  <w:footnote w:type="continuationSeparator" w:id="0">
    <w:p w14:paraId="0BA21A92" w14:textId="77777777" w:rsidR="00DF5970" w:rsidRDefault="00DF597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70"/>
    <w:rsid w:val="001A7C09"/>
    <w:rsid w:val="00577BD5"/>
    <w:rsid w:val="00656CBA"/>
    <w:rsid w:val="006A1F77"/>
    <w:rsid w:val="00733BE7"/>
    <w:rsid w:val="00AB52E8"/>
    <w:rsid w:val="00B16D3F"/>
    <w:rsid w:val="00BB41AC"/>
    <w:rsid w:val="00DF597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9848"/>
  <w15:chartTrackingRefBased/>
  <w15:docId w15:val="{A1AB2408-49B0-4DAE-83DC-D4A15E02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7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F5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2019-05-30T19:04:00Z</dcterms:created>
  <dcterms:modified xsi:type="dcterms:W3CDTF">2019-05-30T19:05:00Z</dcterms:modified>
</cp:coreProperties>
</file>