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0E15" w14:textId="07E5D9CE" w:rsidR="00BA00AB" w:rsidRDefault="00E55E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fl.1463-4)</w:t>
      </w:r>
    </w:p>
    <w:p w14:paraId="17E16032" w14:textId="1509C2B6" w:rsidR="00E55E97" w:rsidRDefault="00E55E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327F7D56" w14:textId="5FF80F14" w:rsidR="00E55E97" w:rsidRDefault="00E55E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74D01" w14:textId="7801F7ED" w:rsidR="00E55E97" w:rsidRDefault="00E55E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91ABC" w14:textId="77777777" w:rsidR="00E55E97" w:rsidRDefault="00E55E97" w:rsidP="00E55E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1463-4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appears in the Burgess’s Rolls.</w:t>
      </w:r>
    </w:p>
    <w:p w14:paraId="5513622E" w14:textId="77777777" w:rsidR="00E55E97" w:rsidRDefault="00E55E97" w:rsidP="00E55E9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63AA6E47" w14:textId="77777777" w:rsidR="00E55E97" w:rsidRDefault="00E55E97" w:rsidP="00E55E9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p.225)</w:t>
      </w:r>
    </w:p>
    <w:p w14:paraId="1C558564" w14:textId="77777777" w:rsidR="00E55E97" w:rsidRDefault="00E55E97" w:rsidP="00E55E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B20E0" w14:textId="77777777" w:rsidR="00E55E97" w:rsidRDefault="00E55E97" w:rsidP="00E55E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8F928" w14:textId="77777777" w:rsidR="00E55E97" w:rsidRPr="001A742D" w:rsidRDefault="00E55E97" w:rsidP="00E55E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2022</w:t>
      </w:r>
    </w:p>
    <w:p w14:paraId="7E9133C2" w14:textId="1A5B4DD3" w:rsidR="00E55E97" w:rsidRPr="00E55E97" w:rsidRDefault="00E55E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55E97" w:rsidRPr="00E55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385C" w14:textId="77777777" w:rsidR="00E55E97" w:rsidRDefault="00E55E97" w:rsidP="009139A6">
      <w:r>
        <w:separator/>
      </w:r>
    </w:p>
  </w:endnote>
  <w:endnote w:type="continuationSeparator" w:id="0">
    <w:p w14:paraId="52E85BC4" w14:textId="77777777" w:rsidR="00E55E97" w:rsidRDefault="00E55E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CE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AD2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B5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3E6" w14:textId="77777777" w:rsidR="00E55E97" w:rsidRDefault="00E55E97" w:rsidP="009139A6">
      <w:r>
        <w:separator/>
      </w:r>
    </w:p>
  </w:footnote>
  <w:footnote w:type="continuationSeparator" w:id="0">
    <w:p w14:paraId="3087B114" w14:textId="77777777" w:rsidR="00E55E97" w:rsidRDefault="00E55E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5F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3E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EC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9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5E9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31DF"/>
  <w15:chartTrackingRefBased/>
  <w15:docId w15:val="{B85269C7-DC30-45A2-81A9-CF4DFD71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2022-01-06T19:58:00Z</dcterms:created>
  <dcterms:modified xsi:type="dcterms:W3CDTF">2022-01-06T20:01:00Z</dcterms:modified>
</cp:coreProperties>
</file>