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74D5" w14:textId="77777777" w:rsidR="00F247D9" w:rsidRDefault="00F247D9" w:rsidP="00F247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WYLSON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3B5CC554" w14:textId="77777777" w:rsidR="00F247D9" w:rsidRDefault="00F247D9" w:rsidP="00F247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Grassington</w:t>
      </w:r>
      <w:proofErr w:type="spellEnd"/>
      <w:r>
        <w:rPr>
          <w:rFonts w:cs="Times New Roman"/>
          <w:szCs w:val="24"/>
        </w:rPr>
        <w:t>, West Riding of Yorkshire. Husbandman.</w:t>
      </w:r>
    </w:p>
    <w:p w14:paraId="710AF8F6" w14:textId="77777777" w:rsidR="00F247D9" w:rsidRDefault="00F247D9" w:rsidP="00F247D9">
      <w:pPr>
        <w:pStyle w:val="NoSpacing"/>
        <w:rPr>
          <w:rFonts w:cs="Times New Roman"/>
          <w:szCs w:val="24"/>
        </w:rPr>
      </w:pPr>
    </w:p>
    <w:p w14:paraId="4CFDEBAE" w14:textId="77777777" w:rsidR="00F247D9" w:rsidRDefault="00F247D9" w:rsidP="00F247D9">
      <w:pPr>
        <w:pStyle w:val="NoSpacing"/>
        <w:rPr>
          <w:rFonts w:cs="Times New Roman"/>
          <w:szCs w:val="24"/>
        </w:rPr>
      </w:pPr>
    </w:p>
    <w:p w14:paraId="444744DB" w14:textId="77777777" w:rsidR="00F247D9" w:rsidRDefault="00F247D9" w:rsidP="00F247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Joan </w:t>
      </w:r>
      <w:proofErr w:type="spellStart"/>
      <w:r>
        <w:rPr>
          <w:rFonts w:cs="Times New Roman"/>
          <w:szCs w:val="24"/>
        </w:rPr>
        <w:t>Plompton</w:t>
      </w:r>
      <w:proofErr w:type="spellEnd"/>
      <w:r>
        <w:rPr>
          <w:rFonts w:cs="Times New Roman"/>
          <w:szCs w:val="24"/>
        </w:rPr>
        <w:t>(q.v.) brought a plaint of trespass and taking against him and</w:t>
      </w:r>
    </w:p>
    <w:p w14:paraId="7D296CCE" w14:textId="77777777" w:rsidR="00F247D9" w:rsidRDefault="00F247D9" w:rsidP="00F247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18 others also from </w:t>
      </w:r>
      <w:proofErr w:type="spellStart"/>
      <w:r>
        <w:rPr>
          <w:rFonts w:cs="Times New Roman"/>
          <w:szCs w:val="24"/>
        </w:rPr>
        <w:t>Grassington</w:t>
      </w:r>
      <w:proofErr w:type="spellEnd"/>
      <w:r>
        <w:rPr>
          <w:rFonts w:cs="Times New Roman"/>
          <w:szCs w:val="24"/>
        </w:rPr>
        <w:t>.</w:t>
      </w:r>
    </w:p>
    <w:p w14:paraId="39402694" w14:textId="77777777" w:rsidR="00F247D9" w:rsidRDefault="00F247D9" w:rsidP="00F247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6D14CC76" w14:textId="77777777" w:rsidR="00F247D9" w:rsidRDefault="00F247D9" w:rsidP="00F247D9">
      <w:pPr>
        <w:pStyle w:val="NoSpacing"/>
        <w:rPr>
          <w:rFonts w:cs="Times New Roman"/>
          <w:szCs w:val="24"/>
        </w:rPr>
      </w:pPr>
    </w:p>
    <w:p w14:paraId="51F4BCC2" w14:textId="77777777" w:rsidR="00F247D9" w:rsidRDefault="00F247D9" w:rsidP="00F247D9">
      <w:pPr>
        <w:pStyle w:val="NoSpacing"/>
        <w:rPr>
          <w:rFonts w:cs="Times New Roman"/>
          <w:szCs w:val="24"/>
        </w:rPr>
      </w:pPr>
    </w:p>
    <w:p w14:paraId="34FA3BEA" w14:textId="77777777" w:rsidR="00F247D9" w:rsidRDefault="00F247D9" w:rsidP="00F247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January 2023</w:t>
      </w:r>
    </w:p>
    <w:p w14:paraId="4962AA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B3F74" w14:textId="77777777" w:rsidR="00F247D9" w:rsidRDefault="00F247D9" w:rsidP="009139A6">
      <w:r>
        <w:separator/>
      </w:r>
    </w:p>
  </w:endnote>
  <w:endnote w:type="continuationSeparator" w:id="0">
    <w:p w14:paraId="2F8F16AB" w14:textId="77777777" w:rsidR="00F247D9" w:rsidRDefault="00F247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CB8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4E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75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C18E" w14:textId="77777777" w:rsidR="00F247D9" w:rsidRDefault="00F247D9" w:rsidP="009139A6">
      <w:r>
        <w:separator/>
      </w:r>
    </w:p>
  </w:footnote>
  <w:footnote w:type="continuationSeparator" w:id="0">
    <w:p w14:paraId="09C7C214" w14:textId="77777777" w:rsidR="00F247D9" w:rsidRDefault="00F247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C8B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4E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A4C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D9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247D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F9EE4"/>
  <w15:chartTrackingRefBased/>
  <w15:docId w15:val="{3F95C036-100A-4709-83E4-12EF4651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247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2023-03-03T20:31:00Z</dcterms:created>
  <dcterms:modified xsi:type="dcterms:W3CDTF">2023-03-03T20:31:00Z</dcterms:modified>
</cp:coreProperties>
</file>