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25BA" w14:textId="77777777" w:rsidR="00C16303" w:rsidRDefault="00C16303" w:rsidP="00C163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WYLSON</w:t>
      </w:r>
      <w:r>
        <w:rPr>
          <w:rFonts w:cs="Times New Roman"/>
          <w:szCs w:val="24"/>
        </w:rPr>
        <w:t xml:space="preserve">        (fl.1483)</w:t>
      </w:r>
    </w:p>
    <w:p w14:paraId="18AC4F34" w14:textId="14609E6D" w:rsidR="00C16303" w:rsidRDefault="00C16303" w:rsidP="00C163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Na</w:t>
      </w:r>
      <w:r>
        <w:rPr>
          <w:rFonts w:cs="Times New Roman"/>
          <w:szCs w:val="24"/>
        </w:rPr>
        <w:t>zeing, Essex.</w:t>
      </w:r>
      <w:r>
        <w:rPr>
          <w:rFonts w:cs="Times New Roman"/>
          <w:szCs w:val="24"/>
        </w:rPr>
        <w:t xml:space="preserve"> Husbandman.</w:t>
      </w:r>
    </w:p>
    <w:p w14:paraId="25673052" w14:textId="77777777" w:rsidR="00C16303" w:rsidRDefault="00C16303" w:rsidP="00C16303">
      <w:pPr>
        <w:pStyle w:val="NoSpacing"/>
        <w:jc w:val="both"/>
        <w:rPr>
          <w:rFonts w:cs="Times New Roman"/>
          <w:szCs w:val="24"/>
        </w:rPr>
      </w:pPr>
    </w:p>
    <w:p w14:paraId="02B576A3" w14:textId="77777777" w:rsidR="00C16303" w:rsidRDefault="00C16303" w:rsidP="00C16303">
      <w:pPr>
        <w:pStyle w:val="NoSpacing"/>
        <w:jc w:val="both"/>
        <w:rPr>
          <w:rFonts w:cs="Times New Roman"/>
          <w:szCs w:val="24"/>
        </w:rPr>
      </w:pPr>
    </w:p>
    <w:p w14:paraId="0694EB37" w14:textId="77777777" w:rsidR="00C16303" w:rsidRDefault="00C16303" w:rsidP="00C163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Raulyn(q.v.), Michael Wynchecombe(q.v.) and his wife, Isabel(q.v.),</w:t>
      </w:r>
    </w:p>
    <w:p w14:paraId="1A103F9A" w14:textId="77777777" w:rsidR="00C16303" w:rsidRDefault="00C16303" w:rsidP="00C163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as the executors of John Smallwode of Barking, Essex(q.v.), brought a </w:t>
      </w:r>
    </w:p>
    <w:p w14:paraId="7C64BE44" w14:textId="77777777" w:rsidR="00C16303" w:rsidRDefault="00C16303" w:rsidP="00C163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plaint of debt against him and William Cosyn of Shenfield(q.v.)</w:t>
      </w:r>
    </w:p>
    <w:p w14:paraId="3FE424A9" w14:textId="77777777" w:rsidR="00C16303" w:rsidRDefault="00C16303" w:rsidP="00C163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E5F437C" w14:textId="77777777" w:rsidR="00C16303" w:rsidRDefault="00C16303" w:rsidP="00C16303">
      <w:pPr>
        <w:pStyle w:val="NoSpacing"/>
        <w:jc w:val="both"/>
        <w:rPr>
          <w:rFonts w:cs="Times New Roman"/>
          <w:szCs w:val="24"/>
        </w:rPr>
      </w:pPr>
    </w:p>
    <w:p w14:paraId="17ACA897" w14:textId="77777777" w:rsidR="00C16303" w:rsidRDefault="00C16303" w:rsidP="00C16303">
      <w:pPr>
        <w:pStyle w:val="NoSpacing"/>
        <w:jc w:val="both"/>
        <w:rPr>
          <w:rFonts w:cs="Times New Roman"/>
          <w:szCs w:val="24"/>
        </w:rPr>
      </w:pPr>
    </w:p>
    <w:p w14:paraId="55CC79B4" w14:textId="77777777" w:rsidR="00C16303" w:rsidRDefault="00C16303" w:rsidP="00C163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 April 2025</w:t>
      </w:r>
    </w:p>
    <w:p w14:paraId="56BA49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2FA9" w14:textId="77777777" w:rsidR="00C16303" w:rsidRDefault="00C16303" w:rsidP="009139A6">
      <w:r>
        <w:separator/>
      </w:r>
    </w:p>
  </w:endnote>
  <w:endnote w:type="continuationSeparator" w:id="0">
    <w:p w14:paraId="25EAD35A" w14:textId="77777777" w:rsidR="00C16303" w:rsidRDefault="00C163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B2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5B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BE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E867" w14:textId="77777777" w:rsidR="00C16303" w:rsidRDefault="00C16303" w:rsidP="009139A6">
      <w:r>
        <w:separator/>
      </w:r>
    </w:p>
  </w:footnote>
  <w:footnote w:type="continuationSeparator" w:id="0">
    <w:p w14:paraId="014EC413" w14:textId="77777777" w:rsidR="00C16303" w:rsidRDefault="00C163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F6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A5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C8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03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6303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E0C16"/>
  <w15:chartTrackingRefBased/>
  <w15:docId w15:val="{3C4A5038-41D6-4A30-9E46-A76A0C7E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6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2025-04-27T18:24:00Z</dcterms:created>
  <dcterms:modified xsi:type="dcterms:W3CDTF">2025-04-27T18:27:00Z</dcterms:modified>
</cp:coreProperties>
</file>