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FA85D" w14:textId="77777777" w:rsidR="0074641A" w:rsidRDefault="0074641A" w:rsidP="007464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WYLSON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086ADC1E" w14:textId="77777777" w:rsidR="0074641A" w:rsidRDefault="0074641A" w:rsidP="007464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Nazeing</w:t>
      </w:r>
      <w:proofErr w:type="spellEnd"/>
      <w:r>
        <w:rPr>
          <w:rFonts w:ascii="Times New Roman" w:hAnsi="Times New Roman" w:cs="Times New Roman"/>
        </w:rPr>
        <w:t>, Essex. Yeoman.</w:t>
      </w:r>
    </w:p>
    <w:p w14:paraId="068B26B2" w14:textId="77777777" w:rsidR="0074641A" w:rsidRDefault="0074641A" w:rsidP="0074641A">
      <w:pPr>
        <w:rPr>
          <w:rFonts w:ascii="Times New Roman" w:hAnsi="Times New Roman" w:cs="Times New Roman"/>
        </w:rPr>
      </w:pPr>
    </w:p>
    <w:p w14:paraId="23582C32" w14:textId="77777777" w:rsidR="0074641A" w:rsidRDefault="0074641A" w:rsidP="0074641A">
      <w:pPr>
        <w:rPr>
          <w:rFonts w:ascii="Times New Roman" w:hAnsi="Times New Roman" w:cs="Times New Roman"/>
        </w:rPr>
      </w:pPr>
    </w:p>
    <w:p w14:paraId="08A4301E" w14:textId="77777777" w:rsidR="0074641A" w:rsidRDefault="0074641A" w:rsidP="007464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Michael </w:t>
      </w:r>
      <w:proofErr w:type="spellStart"/>
      <w:r>
        <w:rPr>
          <w:rFonts w:ascii="Times New Roman" w:hAnsi="Times New Roman" w:cs="Times New Roman"/>
        </w:rPr>
        <w:t>Wynchecombe</w:t>
      </w:r>
      <w:proofErr w:type="spellEnd"/>
      <w:r>
        <w:rPr>
          <w:rFonts w:ascii="Times New Roman" w:hAnsi="Times New Roman" w:cs="Times New Roman"/>
        </w:rPr>
        <w:t xml:space="preserve"> of Barking(q.v.) brought a plaint of debt against him,</w:t>
      </w:r>
    </w:p>
    <w:p w14:paraId="1DD699FC" w14:textId="77777777" w:rsidR="0074641A" w:rsidRDefault="0074641A" w:rsidP="007464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Inde</w:t>
      </w:r>
      <w:proofErr w:type="spellEnd"/>
      <w:r>
        <w:rPr>
          <w:rFonts w:ascii="Times New Roman" w:hAnsi="Times New Roman" w:cs="Times New Roman"/>
        </w:rPr>
        <w:t xml:space="preserve"> of Great </w:t>
      </w:r>
      <w:proofErr w:type="spellStart"/>
      <w:r>
        <w:rPr>
          <w:rFonts w:ascii="Times New Roman" w:hAnsi="Times New Roman" w:cs="Times New Roman"/>
        </w:rPr>
        <w:t>Baddow</w:t>
      </w:r>
      <w:proofErr w:type="spellEnd"/>
      <w:r>
        <w:rPr>
          <w:rFonts w:ascii="Times New Roman" w:hAnsi="Times New Roman" w:cs="Times New Roman"/>
        </w:rPr>
        <w:t xml:space="preserve">(q.v.), John </w:t>
      </w:r>
      <w:proofErr w:type="spellStart"/>
      <w:r>
        <w:rPr>
          <w:rFonts w:ascii="Times New Roman" w:hAnsi="Times New Roman" w:cs="Times New Roman"/>
        </w:rPr>
        <w:t>Cousedewe</w:t>
      </w:r>
      <w:proofErr w:type="spellEnd"/>
      <w:r>
        <w:rPr>
          <w:rFonts w:ascii="Times New Roman" w:hAnsi="Times New Roman" w:cs="Times New Roman"/>
        </w:rPr>
        <w:t xml:space="preserve"> of Barking(q.v.) and</w:t>
      </w:r>
    </w:p>
    <w:p w14:paraId="4CDE1D08" w14:textId="77777777" w:rsidR="0074641A" w:rsidRDefault="0074641A" w:rsidP="007464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Colyns</w:t>
      </w:r>
      <w:proofErr w:type="spellEnd"/>
      <w:r>
        <w:rPr>
          <w:rFonts w:ascii="Times New Roman" w:hAnsi="Times New Roman" w:cs="Times New Roman"/>
        </w:rPr>
        <w:t xml:space="preserve"> of Shenfield(q.v.).</w:t>
      </w:r>
    </w:p>
    <w:p w14:paraId="000C9680" w14:textId="77777777" w:rsidR="0074641A" w:rsidRDefault="0074641A" w:rsidP="007464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417306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7DF650C3" w14:textId="77777777" w:rsidR="0074641A" w:rsidRDefault="0074641A" w:rsidP="0074641A">
      <w:pPr>
        <w:rPr>
          <w:rFonts w:ascii="Times New Roman" w:hAnsi="Times New Roman" w:cs="Times New Roman"/>
        </w:rPr>
      </w:pPr>
    </w:p>
    <w:p w14:paraId="6D8545BF" w14:textId="77777777" w:rsidR="0074641A" w:rsidRDefault="0074641A" w:rsidP="0074641A">
      <w:pPr>
        <w:rPr>
          <w:rFonts w:ascii="Times New Roman" w:hAnsi="Times New Roman" w:cs="Times New Roman"/>
        </w:rPr>
      </w:pPr>
    </w:p>
    <w:p w14:paraId="2CD19012" w14:textId="77777777" w:rsidR="0074641A" w:rsidRDefault="0074641A" w:rsidP="007464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 May 2019</w:t>
      </w:r>
    </w:p>
    <w:p w14:paraId="15942006" w14:textId="77777777" w:rsidR="006B2F86" w:rsidRPr="00E71FC3" w:rsidRDefault="0074641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300D4" w14:textId="77777777" w:rsidR="0074641A" w:rsidRDefault="0074641A" w:rsidP="00E71FC3">
      <w:r>
        <w:separator/>
      </w:r>
    </w:p>
  </w:endnote>
  <w:endnote w:type="continuationSeparator" w:id="0">
    <w:p w14:paraId="4739A3C8" w14:textId="77777777" w:rsidR="0074641A" w:rsidRDefault="0074641A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FAAC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D36CE" w14:textId="77777777" w:rsidR="0074641A" w:rsidRDefault="0074641A" w:rsidP="00E71FC3">
      <w:r>
        <w:separator/>
      </w:r>
    </w:p>
  </w:footnote>
  <w:footnote w:type="continuationSeparator" w:id="0">
    <w:p w14:paraId="30BC21F0" w14:textId="77777777" w:rsidR="0074641A" w:rsidRDefault="0074641A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1A"/>
    <w:rsid w:val="001A7C09"/>
    <w:rsid w:val="00577BD5"/>
    <w:rsid w:val="00656CBA"/>
    <w:rsid w:val="006A1F77"/>
    <w:rsid w:val="00733BE7"/>
    <w:rsid w:val="0074641A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3863B"/>
  <w15:chartTrackingRefBased/>
  <w15:docId w15:val="{51618A3F-7E64-4DD9-90CE-9DC565B2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41A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7464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2019-06-01T18:44:00Z</dcterms:created>
  <dcterms:modified xsi:type="dcterms:W3CDTF">2019-06-01T18:44:00Z</dcterms:modified>
</cp:coreProperties>
</file>