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D3C7D" w14:textId="77777777" w:rsidR="00F07171" w:rsidRDefault="00F07171" w:rsidP="00F07171">
      <w:pPr>
        <w:pStyle w:val="NoSpacing"/>
      </w:pPr>
      <w:r>
        <w:rPr>
          <w:u w:val="single"/>
        </w:rPr>
        <w:t>William WYLSON</w:t>
      </w:r>
      <w:r>
        <w:t xml:space="preserve">   </w:t>
      </w:r>
      <w:proofErr w:type="gramStart"/>
      <w:r>
        <w:t xml:space="preserve">   (</w:t>
      </w:r>
      <w:proofErr w:type="gramEnd"/>
      <w:r>
        <w:t>fl.1487)</w:t>
      </w:r>
    </w:p>
    <w:p w14:paraId="2CF65291" w14:textId="77777777" w:rsidR="00F07171" w:rsidRDefault="00F07171" w:rsidP="00F07171">
      <w:pPr>
        <w:pStyle w:val="NoSpacing"/>
      </w:pPr>
      <w:r>
        <w:t>late of Chertsey, Surrey. Chapman.</w:t>
      </w:r>
    </w:p>
    <w:p w14:paraId="00CA3F46" w14:textId="77777777" w:rsidR="00F07171" w:rsidRDefault="00F07171" w:rsidP="00F07171">
      <w:pPr>
        <w:pStyle w:val="NoSpacing"/>
      </w:pPr>
    </w:p>
    <w:p w14:paraId="69EA158D" w14:textId="77777777" w:rsidR="00F07171" w:rsidRDefault="00F07171" w:rsidP="00F07171">
      <w:pPr>
        <w:pStyle w:val="NoSpacing"/>
      </w:pPr>
    </w:p>
    <w:p w14:paraId="5449BA1C" w14:textId="77777777" w:rsidR="00F07171" w:rsidRDefault="00F07171" w:rsidP="00F07171">
      <w:pPr>
        <w:pStyle w:val="NoSpacing"/>
      </w:pPr>
      <w:r>
        <w:t xml:space="preserve">  9 Oct.1487</w:t>
      </w:r>
      <w:r>
        <w:tab/>
        <w:t xml:space="preserve">He was pardoned for not appearing to answer Henry </w:t>
      </w:r>
      <w:proofErr w:type="spellStart"/>
      <w:r>
        <w:t>Wygley</w:t>
      </w:r>
      <w:proofErr w:type="spellEnd"/>
      <w:r>
        <w:t xml:space="preserve"> of</w:t>
      </w:r>
    </w:p>
    <w:p w14:paraId="2B759B17" w14:textId="77777777" w:rsidR="00F07171" w:rsidRDefault="00F07171" w:rsidP="00F07171">
      <w:pPr>
        <w:pStyle w:val="NoSpacing"/>
      </w:pPr>
      <w:r>
        <w:tab/>
      </w:r>
      <w:r>
        <w:tab/>
        <w:t>London, mercer(q.v.), touching a debt of 100s.</w:t>
      </w:r>
    </w:p>
    <w:p w14:paraId="59CB8FCE" w14:textId="77777777" w:rsidR="00F07171" w:rsidRDefault="00F07171" w:rsidP="00F07171">
      <w:pPr>
        <w:pStyle w:val="NoSpacing"/>
      </w:pPr>
      <w:r>
        <w:tab/>
      </w:r>
      <w:r>
        <w:tab/>
        <w:t>(C.P.R. 1485-94 p.183)</w:t>
      </w:r>
    </w:p>
    <w:p w14:paraId="7158B27E" w14:textId="77777777" w:rsidR="00F07171" w:rsidRDefault="00F07171" w:rsidP="00F07171">
      <w:pPr>
        <w:pStyle w:val="NoSpacing"/>
      </w:pPr>
    </w:p>
    <w:p w14:paraId="72C471C0" w14:textId="77777777" w:rsidR="00F07171" w:rsidRDefault="00F07171" w:rsidP="00F07171">
      <w:pPr>
        <w:pStyle w:val="NoSpacing"/>
      </w:pPr>
    </w:p>
    <w:p w14:paraId="754CB4D4" w14:textId="77777777" w:rsidR="00F07171" w:rsidRDefault="00F07171" w:rsidP="00F07171">
      <w:pPr>
        <w:pStyle w:val="NoSpacing"/>
      </w:pPr>
      <w:r>
        <w:t>18 July 2024</w:t>
      </w:r>
    </w:p>
    <w:p w14:paraId="28C658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3483C" w14:textId="77777777" w:rsidR="00F07171" w:rsidRDefault="00F07171" w:rsidP="009139A6">
      <w:r>
        <w:separator/>
      </w:r>
    </w:p>
  </w:endnote>
  <w:endnote w:type="continuationSeparator" w:id="0">
    <w:p w14:paraId="244CE2DE" w14:textId="77777777" w:rsidR="00F07171" w:rsidRDefault="00F071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33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242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8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FB72F" w14:textId="77777777" w:rsidR="00F07171" w:rsidRDefault="00F07171" w:rsidP="009139A6">
      <w:r>
        <w:separator/>
      </w:r>
    </w:p>
  </w:footnote>
  <w:footnote w:type="continuationSeparator" w:id="0">
    <w:p w14:paraId="5EB41C4C" w14:textId="77777777" w:rsidR="00F07171" w:rsidRDefault="00F071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CAE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FAD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E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71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717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DB6C"/>
  <w15:chartTrackingRefBased/>
  <w15:docId w15:val="{AFDCA87B-5B48-4C72-B307-A6BD5734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2024-07-20T18:48:00Z</dcterms:created>
  <dcterms:modified xsi:type="dcterms:W3CDTF">2024-07-20T18:48:00Z</dcterms:modified>
</cp:coreProperties>
</file>