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B6C2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 xml:space="preserve">William WYLSON (alias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SPYCER)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(fl.1483)</w:t>
      </w:r>
    </w:p>
    <w:p w14:paraId="38BD0D17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Banwell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Somerset. Mercer.</w:t>
      </w:r>
    </w:p>
    <w:p w14:paraId="47ABF250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2A7BC16D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8B84EAF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Thomas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Mersshe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clerk(q.v.), brought a plaint of debt against him, Thomas</w:t>
      </w:r>
    </w:p>
    <w:p w14:paraId="01AF727C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Cachemay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Axbridge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Hille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Sandford in Winscombe(q.v.).</w:t>
      </w:r>
    </w:p>
    <w:p w14:paraId="42C7A988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00BF9FE1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2651A35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BAB4830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4FD0BB7" w14:textId="77777777" w:rsidR="00FA3086" w:rsidRDefault="00FA3086" w:rsidP="00FA3086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4 January 2022</w:t>
      </w:r>
    </w:p>
    <w:p w14:paraId="2E47DA6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C36F" w14:textId="77777777" w:rsidR="00FA3086" w:rsidRDefault="00FA3086" w:rsidP="009139A6">
      <w:r>
        <w:separator/>
      </w:r>
    </w:p>
  </w:endnote>
  <w:endnote w:type="continuationSeparator" w:id="0">
    <w:p w14:paraId="7C83A153" w14:textId="77777777" w:rsidR="00FA3086" w:rsidRDefault="00FA30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D5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39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20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5CFE" w14:textId="77777777" w:rsidR="00FA3086" w:rsidRDefault="00FA3086" w:rsidP="009139A6">
      <w:r>
        <w:separator/>
      </w:r>
    </w:p>
  </w:footnote>
  <w:footnote w:type="continuationSeparator" w:id="0">
    <w:p w14:paraId="261DD90A" w14:textId="77777777" w:rsidR="00FA3086" w:rsidRDefault="00FA30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03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63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60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8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42605"/>
  <w15:chartTrackingRefBased/>
  <w15:docId w15:val="{D563A5F5-E3B5-4DB1-8C23-E2E0C17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30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2022-02-04T20:42:00Z</dcterms:created>
  <dcterms:modified xsi:type="dcterms:W3CDTF">2022-02-04T20:42:00Z</dcterms:modified>
</cp:coreProperties>
</file>