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8183" w14:textId="77777777" w:rsidR="00B60275" w:rsidRDefault="00B60275" w:rsidP="00B60275">
      <w:pPr>
        <w:pStyle w:val="NoSpacing"/>
      </w:pPr>
      <w:r>
        <w:rPr>
          <w:u w:val="single"/>
        </w:rPr>
        <w:t>William WYLSON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4BA16B3C" w14:textId="77777777" w:rsidR="00B60275" w:rsidRDefault="00B60275" w:rsidP="00B60275">
      <w:pPr>
        <w:pStyle w:val="NoSpacing"/>
      </w:pPr>
      <w:r>
        <w:t>of Barwick, Lincolnshire.</w:t>
      </w:r>
    </w:p>
    <w:p w14:paraId="0A9BC52D" w14:textId="77777777" w:rsidR="00B60275" w:rsidRDefault="00B60275" w:rsidP="00B60275">
      <w:pPr>
        <w:pStyle w:val="NoSpacing"/>
      </w:pPr>
    </w:p>
    <w:p w14:paraId="14E803CD" w14:textId="77777777" w:rsidR="00B60275" w:rsidRDefault="00B60275" w:rsidP="00B60275">
      <w:pPr>
        <w:pStyle w:val="NoSpacing"/>
      </w:pPr>
    </w:p>
    <w:p w14:paraId="23E688A5" w14:textId="77777777" w:rsidR="00B60275" w:rsidRDefault="00B60275" w:rsidP="00B60275">
      <w:pPr>
        <w:pStyle w:val="NoSpacing"/>
      </w:pPr>
      <w:r>
        <w:tab/>
        <w:t>1483</w:t>
      </w:r>
      <w:r>
        <w:tab/>
        <w:t>William Broun, Sheriff of Lincolnshire(q.v.), brought a plaint of debt against</w:t>
      </w:r>
    </w:p>
    <w:p w14:paraId="5E14EC1E" w14:textId="77777777" w:rsidR="00B60275" w:rsidRDefault="00B60275" w:rsidP="00B60275">
      <w:pPr>
        <w:pStyle w:val="NoSpacing"/>
        <w:ind w:left="1440"/>
      </w:pPr>
      <w:r>
        <w:t xml:space="preserve">him, Walter </w:t>
      </w:r>
      <w:proofErr w:type="spellStart"/>
      <w:r>
        <w:t>Scoche</w:t>
      </w:r>
      <w:proofErr w:type="spellEnd"/>
      <w:r>
        <w:t xml:space="preserve"> of Kirkby la Thorpe(q.v.) and William Forster of </w:t>
      </w:r>
      <w:proofErr w:type="spellStart"/>
      <w:r>
        <w:t>Heckington</w:t>
      </w:r>
      <w:proofErr w:type="spellEnd"/>
      <w:r>
        <w:t>(q.v.).</w:t>
      </w:r>
    </w:p>
    <w:p w14:paraId="63B3345B" w14:textId="77777777" w:rsidR="00B60275" w:rsidRDefault="00B60275" w:rsidP="00B60275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6CEC71C1" w14:textId="77777777" w:rsidR="00B60275" w:rsidRDefault="00B60275" w:rsidP="00B60275">
      <w:pPr>
        <w:pStyle w:val="NoSpacing"/>
      </w:pPr>
      <w:r>
        <w:t xml:space="preserve"> </w:t>
      </w:r>
    </w:p>
    <w:p w14:paraId="45D4EC21" w14:textId="77777777" w:rsidR="00B60275" w:rsidRDefault="00B60275" w:rsidP="00B60275">
      <w:pPr>
        <w:pStyle w:val="NoSpacing"/>
      </w:pPr>
    </w:p>
    <w:p w14:paraId="147380F0" w14:textId="77777777" w:rsidR="00B60275" w:rsidRDefault="00B60275" w:rsidP="00B60275">
      <w:pPr>
        <w:pStyle w:val="NoSpacing"/>
      </w:pPr>
      <w:r>
        <w:t>5 July 2018</w:t>
      </w:r>
    </w:p>
    <w:p w14:paraId="6E112098" w14:textId="77777777" w:rsidR="006B2F86" w:rsidRPr="00E71FC3" w:rsidRDefault="00B6027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60514" w14:textId="77777777" w:rsidR="00B60275" w:rsidRDefault="00B60275" w:rsidP="00E71FC3">
      <w:pPr>
        <w:spacing w:after="0" w:line="240" w:lineRule="auto"/>
      </w:pPr>
      <w:r>
        <w:separator/>
      </w:r>
    </w:p>
  </w:endnote>
  <w:endnote w:type="continuationSeparator" w:id="0">
    <w:p w14:paraId="4DDB0A45" w14:textId="77777777" w:rsidR="00B60275" w:rsidRDefault="00B602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0C72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C5C69" w14:textId="77777777" w:rsidR="00B60275" w:rsidRDefault="00B60275" w:rsidP="00E71FC3">
      <w:pPr>
        <w:spacing w:after="0" w:line="240" w:lineRule="auto"/>
      </w:pPr>
      <w:r>
        <w:separator/>
      </w:r>
    </w:p>
  </w:footnote>
  <w:footnote w:type="continuationSeparator" w:id="0">
    <w:p w14:paraId="0D1706EA" w14:textId="77777777" w:rsidR="00B60275" w:rsidRDefault="00B602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75"/>
    <w:rsid w:val="001A7C09"/>
    <w:rsid w:val="00577BD5"/>
    <w:rsid w:val="00656CBA"/>
    <w:rsid w:val="006A1F77"/>
    <w:rsid w:val="00733BE7"/>
    <w:rsid w:val="00AB52E8"/>
    <w:rsid w:val="00B16D3F"/>
    <w:rsid w:val="00B60275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C3D3"/>
  <w15:chartTrackingRefBased/>
  <w15:docId w15:val="{C13F0784-9830-41A1-B182-074275CA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2018-07-08T21:31:00Z</dcterms:created>
  <dcterms:modified xsi:type="dcterms:W3CDTF">2018-07-08T21:32:00Z</dcterms:modified>
</cp:coreProperties>
</file>