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6C13D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William WYLSON</w:t>
      </w:r>
      <w:r>
        <w:rPr>
          <w:rStyle w:val="s1"/>
        </w:rPr>
        <w:t xml:space="preserve">        (fl.1505)</w:t>
      </w:r>
    </w:p>
    <w:p w14:paraId="0CFFF04B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Walberswick</w:t>
      </w:r>
      <w:proofErr w:type="spellEnd"/>
      <w:r>
        <w:rPr>
          <w:rStyle w:val="s1"/>
        </w:rPr>
        <w:t>, Suffolk.</w:t>
      </w:r>
    </w:p>
    <w:p w14:paraId="51B22A63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</w:p>
    <w:p w14:paraId="3B10FA32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</w:p>
    <w:p w14:paraId="155B2F07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6627D15E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Garnon41)</w:t>
      </w:r>
    </w:p>
    <w:p w14:paraId="2097FB56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</w:p>
    <w:p w14:paraId="0191D336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</w:p>
    <w:p w14:paraId="52605E3C" w14:textId="77777777" w:rsidR="00490015" w:rsidRDefault="00490015" w:rsidP="00490015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18 August 2019</w:t>
      </w:r>
    </w:p>
    <w:p w14:paraId="6047C3E6" w14:textId="77777777" w:rsidR="006B2F86" w:rsidRPr="00E71FC3" w:rsidRDefault="0049001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5B7E" w14:textId="77777777" w:rsidR="00490015" w:rsidRDefault="00490015" w:rsidP="00E71FC3">
      <w:pPr>
        <w:spacing w:after="0" w:line="240" w:lineRule="auto"/>
      </w:pPr>
      <w:r>
        <w:separator/>
      </w:r>
    </w:p>
  </w:endnote>
  <w:endnote w:type="continuationSeparator" w:id="0">
    <w:p w14:paraId="3BF1F9D2" w14:textId="77777777" w:rsidR="00490015" w:rsidRDefault="004900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F5B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3374E" w14:textId="77777777" w:rsidR="00490015" w:rsidRDefault="00490015" w:rsidP="00E71FC3">
      <w:pPr>
        <w:spacing w:after="0" w:line="240" w:lineRule="auto"/>
      </w:pPr>
      <w:r>
        <w:separator/>
      </w:r>
    </w:p>
  </w:footnote>
  <w:footnote w:type="continuationSeparator" w:id="0">
    <w:p w14:paraId="35F44DE1" w14:textId="77777777" w:rsidR="00490015" w:rsidRDefault="004900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15"/>
    <w:rsid w:val="001A7C09"/>
    <w:rsid w:val="0049001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9CD0"/>
  <w15:chartTrackingRefBased/>
  <w15:docId w15:val="{D179A793-697C-4059-AD25-D56AB10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490015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490015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2019-12-20T21:21:00Z</dcterms:created>
  <dcterms:modified xsi:type="dcterms:W3CDTF">2019-12-20T21:23:00Z</dcterms:modified>
</cp:coreProperties>
</file>