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3F41C" w14:textId="77777777" w:rsidR="0096095E" w:rsidRDefault="0096095E" w:rsidP="00960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WYLTE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EF88B73" w14:textId="77777777" w:rsidR="0096095E" w:rsidRDefault="0096095E" w:rsidP="00960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Fawley, Herefordshire. Husbandman.</w:t>
      </w:r>
    </w:p>
    <w:p w14:paraId="700A73DF" w14:textId="77777777" w:rsidR="0096095E" w:rsidRDefault="0096095E" w:rsidP="0096095E">
      <w:pPr>
        <w:pStyle w:val="NoSpacing"/>
        <w:rPr>
          <w:rFonts w:cs="Times New Roman"/>
          <w:szCs w:val="24"/>
        </w:rPr>
      </w:pPr>
    </w:p>
    <w:p w14:paraId="5C0C1B96" w14:textId="77777777" w:rsidR="0096095E" w:rsidRDefault="0096095E" w:rsidP="0096095E">
      <w:pPr>
        <w:pStyle w:val="NoSpacing"/>
        <w:rPr>
          <w:rFonts w:cs="Times New Roman"/>
          <w:szCs w:val="24"/>
        </w:rPr>
      </w:pPr>
    </w:p>
    <w:p w14:paraId="578B20C8" w14:textId="77777777" w:rsidR="0096095E" w:rsidRDefault="0096095E" w:rsidP="00960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Richard Says(q.v.) brought a plaint of debt against him and Richard</w:t>
      </w:r>
    </w:p>
    <w:p w14:paraId="0F7589F3" w14:textId="77777777" w:rsidR="0096095E" w:rsidRDefault="0096095E" w:rsidP="00960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Pukmore</w:t>
      </w:r>
      <w:proofErr w:type="spellEnd"/>
      <w:r>
        <w:rPr>
          <w:rFonts w:cs="Times New Roman"/>
          <w:szCs w:val="24"/>
        </w:rPr>
        <w:t xml:space="preserve"> of How Capel(q.v.).</w:t>
      </w:r>
    </w:p>
    <w:p w14:paraId="2B39FB55" w14:textId="77777777" w:rsidR="0096095E" w:rsidRDefault="0096095E" w:rsidP="00960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A6BAD5D" w14:textId="77777777" w:rsidR="0096095E" w:rsidRDefault="0096095E" w:rsidP="0096095E">
      <w:pPr>
        <w:pStyle w:val="NoSpacing"/>
        <w:rPr>
          <w:rFonts w:cs="Times New Roman"/>
          <w:szCs w:val="24"/>
        </w:rPr>
      </w:pPr>
    </w:p>
    <w:p w14:paraId="3FE6BF8C" w14:textId="77777777" w:rsidR="0096095E" w:rsidRDefault="0096095E" w:rsidP="0096095E">
      <w:pPr>
        <w:pStyle w:val="NoSpacing"/>
        <w:rPr>
          <w:rFonts w:cs="Times New Roman"/>
          <w:szCs w:val="24"/>
        </w:rPr>
      </w:pPr>
    </w:p>
    <w:p w14:paraId="124F33E1" w14:textId="77777777" w:rsidR="0096095E" w:rsidRDefault="0096095E" w:rsidP="00960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2024</w:t>
      </w:r>
    </w:p>
    <w:p w14:paraId="0C311E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10214" w14:textId="77777777" w:rsidR="0096095E" w:rsidRDefault="0096095E" w:rsidP="009139A6">
      <w:r>
        <w:separator/>
      </w:r>
    </w:p>
  </w:endnote>
  <w:endnote w:type="continuationSeparator" w:id="0">
    <w:p w14:paraId="3DA812C5" w14:textId="77777777" w:rsidR="0096095E" w:rsidRDefault="009609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6AB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628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D6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8EADC" w14:textId="77777777" w:rsidR="0096095E" w:rsidRDefault="0096095E" w:rsidP="009139A6">
      <w:r>
        <w:separator/>
      </w:r>
    </w:p>
  </w:footnote>
  <w:footnote w:type="continuationSeparator" w:id="0">
    <w:p w14:paraId="6EEC7767" w14:textId="77777777" w:rsidR="0096095E" w:rsidRDefault="009609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6A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499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F7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5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6095E"/>
    <w:rsid w:val="009C46A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66B8C"/>
  <w15:chartTrackingRefBased/>
  <w15:docId w15:val="{EC67DE06-6AE4-427B-8EFB-39DDE92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0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2024-07-11T10:02:00Z</dcterms:created>
  <dcterms:modified xsi:type="dcterms:W3CDTF">2024-07-11T10:03:00Z</dcterms:modified>
</cp:coreProperties>
</file>