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C792" w14:textId="77777777" w:rsidR="00F01DF0" w:rsidRDefault="00F01DF0" w:rsidP="00F01D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WYLTESHYRE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0AD5F087" w14:textId="77777777" w:rsidR="00F01DF0" w:rsidRDefault="00F01DF0" w:rsidP="00F01D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Sussex.</w:t>
      </w:r>
    </w:p>
    <w:p w14:paraId="4C791F44" w14:textId="77777777" w:rsidR="00F01DF0" w:rsidRDefault="00F01DF0" w:rsidP="00F01D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164B2" w14:textId="77777777" w:rsidR="00F01DF0" w:rsidRDefault="00F01DF0" w:rsidP="00F01D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0D734" w14:textId="77777777" w:rsidR="00F01DF0" w:rsidRDefault="00F01DF0" w:rsidP="00F01DF0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in Sussex the tax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fifteenth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CDE39" w14:textId="77777777" w:rsidR="00F01DF0" w:rsidRDefault="00F01DF0" w:rsidP="00F01DF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 tenth granted to the King at the last Parliament.</w:t>
      </w:r>
    </w:p>
    <w:p w14:paraId="17E6261F" w14:textId="77777777" w:rsidR="00F01DF0" w:rsidRDefault="00F01DF0" w:rsidP="00F01D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p.188)</w:t>
      </w:r>
    </w:p>
    <w:p w14:paraId="73513F03" w14:textId="77777777" w:rsidR="00F01DF0" w:rsidRDefault="00F01DF0" w:rsidP="00F01D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B486F" w14:textId="77777777" w:rsidR="00F01DF0" w:rsidRDefault="00F01DF0" w:rsidP="00F01D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4684FE" w14:textId="77777777" w:rsidR="00F01DF0" w:rsidRDefault="00F01DF0" w:rsidP="00F01D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May 2021</w:t>
      </w:r>
    </w:p>
    <w:p w14:paraId="43D153B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A83D" w14:textId="77777777" w:rsidR="00F01DF0" w:rsidRDefault="00F01DF0" w:rsidP="009139A6">
      <w:r>
        <w:separator/>
      </w:r>
    </w:p>
  </w:endnote>
  <w:endnote w:type="continuationSeparator" w:id="0">
    <w:p w14:paraId="61E1F43C" w14:textId="77777777" w:rsidR="00F01DF0" w:rsidRDefault="00F01D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87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F00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CA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F889" w14:textId="77777777" w:rsidR="00F01DF0" w:rsidRDefault="00F01DF0" w:rsidP="009139A6">
      <w:r>
        <w:separator/>
      </w:r>
    </w:p>
  </w:footnote>
  <w:footnote w:type="continuationSeparator" w:id="0">
    <w:p w14:paraId="1587751D" w14:textId="77777777" w:rsidR="00F01DF0" w:rsidRDefault="00F01D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69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45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3C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F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01DF0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7FCF"/>
  <w15:chartTrackingRefBased/>
  <w15:docId w15:val="{2EED68A0-F91D-4E96-8A09-EE9BAF34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2021-05-29T19:03:00Z</dcterms:created>
  <dcterms:modified xsi:type="dcterms:W3CDTF">2021-05-29T19:04:00Z</dcterms:modified>
</cp:coreProperties>
</file>