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5E5A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WYLTOFT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509E835A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1F9AC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41D7D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C34B9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(not specified) against Henry Lyon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Tunbridge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Kent(q.v.),</w:t>
      </w:r>
    </w:p>
    <w:p w14:paraId="3E9FA833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Osbern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Jamys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Yalding(q.v.), John</w:t>
      </w:r>
    </w:p>
    <w:p w14:paraId="0E048446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Carter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Boxley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Lowe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E531971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03DDBE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E85C2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E451B" w14:textId="77777777" w:rsidR="006D5E32" w:rsidRDefault="006D5E32" w:rsidP="006D5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2022</w:t>
      </w:r>
    </w:p>
    <w:p w14:paraId="3BABE73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0475" w14:textId="77777777" w:rsidR="006D5E32" w:rsidRDefault="006D5E32" w:rsidP="009139A6">
      <w:r>
        <w:separator/>
      </w:r>
    </w:p>
  </w:endnote>
  <w:endnote w:type="continuationSeparator" w:id="0">
    <w:p w14:paraId="3136879A" w14:textId="77777777" w:rsidR="006D5E32" w:rsidRDefault="006D5E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05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FD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D3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1CB3" w14:textId="77777777" w:rsidR="006D5E32" w:rsidRDefault="006D5E32" w:rsidP="009139A6">
      <w:r>
        <w:separator/>
      </w:r>
    </w:p>
  </w:footnote>
  <w:footnote w:type="continuationSeparator" w:id="0">
    <w:p w14:paraId="6E3BE66E" w14:textId="77777777" w:rsidR="006D5E32" w:rsidRDefault="006D5E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5C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42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A9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32"/>
    <w:rsid w:val="000666E0"/>
    <w:rsid w:val="002510B7"/>
    <w:rsid w:val="005C130B"/>
    <w:rsid w:val="006D5E3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AA7E"/>
  <w15:chartTrackingRefBased/>
  <w15:docId w15:val="{A1159D03-0EF7-42D3-8ED4-059EAE5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5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2022-06-01T11:25:00Z</dcterms:created>
  <dcterms:modified xsi:type="dcterms:W3CDTF">2022-06-01T11:26:00Z</dcterms:modified>
</cp:coreProperties>
</file>