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15EE" w14:textId="77777777" w:rsidR="001D30AF" w:rsidRDefault="001D30AF" w:rsidP="001D30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Cecily WYLTON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fl.1498)</w:t>
      </w:r>
    </w:p>
    <w:p w14:paraId="57D824A0" w14:textId="77777777" w:rsidR="001D30AF" w:rsidRDefault="001D30AF" w:rsidP="001D30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A01EDD0" w14:textId="77777777" w:rsidR="001D30AF" w:rsidRDefault="001D30AF" w:rsidP="001D30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70CF650" w14:textId="77777777" w:rsidR="001D30AF" w:rsidRDefault="001D30AF" w:rsidP="001D30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8 Jul.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1498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Nicholas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Norwich, chaplain(q.v.), made her one of the executors of his</w:t>
      </w:r>
    </w:p>
    <w:p w14:paraId="27524C48" w14:textId="77777777" w:rsidR="001D30AF" w:rsidRDefault="001D30AF" w:rsidP="001D30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Will, in which he bequeathed her 40s,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money from the sale of two</w:t>
      </w:r>
    </w:p>
    <w:p w14:paraId="1B452B3E" w14:textId="77777777" w:rsidR="001D30AF" w:rsidRDefault="001D30AF" w:rsidP="001D30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massuages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the residue of his goods.</w:t>
      </w:r>
    </w:p>
    <w:p w14:paraId="4798AF22" w14:textId="77777777" w:rsidR="001D30AF" w:rsidRDefault="001D30AF" w:rsidP="001D30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(“The Register of John Morton, Archbishop of Canterbury 1486-1500”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vol.III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837B60" w14:textId="77777777" w:rsidR="001D30AF" w:rsidRDefault="001D30AF" w:rsidP="001D30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ed. Christopher Harper-Bill, pub. Canterbury and York Society 2000 pp.36-7)</w:t>
      </w:r>
    </w:p>
    <w:p w14:paraId="1A20EB6B" w14:textId="77777777" w:rsidR="001D30AF" w:rsidRDefault="001D30AF" w:rsidP="001D30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BF41DAB" w14:textId="77777777" w:rsidR="001D30AF" w:rsidRDefault="001D30AF" w:rsidP="001D30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F2312FE" w14:textId="77777777" w:rsidR="001D30AF" w:rsidRDefault="001D30AF" w:rsidP="001D30A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September 2022</w:t>
      </w:r>
    </w:p>
    <w:p w14:paraId="15F86DD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BEED4" w14:textId="77777777" w:rsidR="001D30AF" w:rsidRDefault="001D30AF" w:rsidP="009139A6">
      <w:r>
        <w:separator/>
      </w:r>
    </w:p>
  </w:endnote>
  <w:endnote w:type="continuationSeparator" w:id="0">
    <w:p w14:paraId="219E3F3B" w14:textId="77777777" w:rsidR="001D30AF" w:rsidRDefault="001D30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FC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B1C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33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8B0D" w14:textId="77777777" w:rsidR="001D30AF" w:rsidRDefault="001D30AF" w:rsidP="009139A6">
      <w:r>
        <w:separator/>
      </w:r>
    </w:p>
  </w:footnote>
  <w:footnote w:type="continuationSeparator" w:id="0">
    <w:p w14:paraId="52B69DEE" w14:textId="77777777" w:rsidR="001D30AF" w:rsidRDefault="001D30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14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ED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9D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AF"/>
    <w:rsid w:val="000666E0"/>
    <w:rsid w:val="001D30AF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82392"/>
  <w15:chartTrackingRefBased/>
  <w15:docId w15:val="{955EF157-3D55-4008-AEDE-A9C9EDFE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2022-09-29T20:27:00Z</dcterms:created>
  <dcterms:modified xsi:type="dcterms:W3CDTF">2022-09-29T20:27:00Z</dcterms:modified>
</cp:coreProperties>
</file>