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00A90" w14:textId="36B43C5C" w:rsidR="009366F7" w:rsidRDefault="005B6E56" w:rsidP="009366F7">
      <w:pPr>
        <w:pStyle w:val="NoSpacing"/>
      </w:pPr>
      <w:r>
        <w:rPr>
          <w:u w:val="single"/>
        </w:rPr>
        <w:t>John WYLTON</w:t>
      </w:r>
      <w:r>
        <w:t xml:space="preserve">    </w:t>
      </w:r>
      <w:proofErr w:type="gramStart"/>
      <w:r>
        <w:t xml:space="preserve">   </w:t>
      </w:r>
      <w:r w:rsidR="009366F7">
        <w:t>(</w:t>
      </w:r>
      <w:proofErr w:type="gramEnd"/>
      <w:r w:rsidR="009366F7">
        <w:t>fl.1</w:t>
      </w:r>
      <w:r w:rsidR="009366F7">
        <w:t>472-5</w:t>
      </w:r>
      <w:r w:rsidR="009366F7">
        <w:t>)</w:t>
      </w:r>
    </w:p>
    <w:p w14:paraId="78F228CD" w14:textId="77777777" w:rsidR="009366F7" w:rsidRDefault="009366F7" w:rsidP="009366F7">
      <w:pPr>
        <w:pStyle w:val="NoSpacing"/>
      </w:pPr>
      <w:r>
        <w:t xml:space="preserve">Rector of </w:t>
      </w:r>
      <w:proofErr w:type="spellStart"/>
      <w:proofErr w:type="gramStart"/>
      <w:r>
        <w:t>St.Mary’s</w:t>
      </w:r>
      <w:proofErr w:type="spellEnd"/>
      <w:proofErr w:type="gramEnd"/>
      <w:r>
        <w:t xml:space="preserve"> Church, Massingham, Norfolk.</w:t>
      </w:r>
    </w:p>
    <w:p w14:paraId="7D142F4A" w14:textId="77777777" w:rsidR="009366F7" w:rsidRDefault="009366F7" w:rsidP="009366F7">
      <w:pPr>
        <w:pStyle w:val="NoSpacing"/>
      </w:pPr>
    </w:p>
    <w:p w14:paraId="0A671C9A" w14:textId="77777777" w:rsidR="009366F7" w:rsidRDefault="009366F7" w:rsidP="009366F7">
      <w:pPr>
        <w:pStyle w:val="NoSpacing"/>
      </w:pPr>
    </w:p>
    <w:p w14:paraId="30C0F705" w14:textId="5D969AD2" w:rsidR="009366F7" w:rsidRDefault="009366F7" w:rsidP="009366F7">
      <w:pPr>
        <w:pStyle w:val="NoSpacing"/>
      </w:pPr>
      <w:r>
        <w:tab/>
        <w:t>1</w:t>
      </w:r>
      <w:r w:rsidR="00E16067">
        <w:t>472</w:t>
      </w:r>
      <w:bookmarkStart w:id="0" w:name="_GoBack"/>
      <w:bookmarkEnd w:id="0"/>
      <w:r>
        <w:tab/>
        <w:t>He became Rector.</w:t>
      </w:r>
    </w:p>
    <w:p w14:paraId="75D141B2" w14:textId="77777777" w:rsidR="009366F7" w:rsidRDefault="009366F7" w:rsidP="009366F7">
      <w:pPr>
        <w:pStyle w:val="NoSpacing"/>
        <w:ind w:left="1440"/>
        <w:rPr>
          <w:color w:val="333333"/>
          <w:shd w:val="clear" w:color="auto" w:fill="FFFFFF"/>
        </w:rPr>
      </w:pPr>
      <w: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Massingham Magna, or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Dertford's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(London, 1808), pp. 1-13.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http://www.british-history.ac.uk/topographical-hist-norfolk/vol9/pp1-13 [accessed 13 April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)</w:t>
      </w:r>
      <w:proofErr w:type="gramEnd"/>
    </w:p>
    <w:p w14:paraId="77D2436B" w14:textId="77777777" w:rsidR="009366F7" w:rsidRDefault="009366F7" w:rsidP="009366F7">
      <w:pPr>
        <w:pStyle w:val="NoSpacing"/>
        <w:rPr>
          <w:color w:val="333333"/>
          <w:shd w:val="clear" w:color="auto" w:fill="FFFFFF"/>
        </w:rPr>
      </w:pPr>
    </w:p>
    <w:p w14:paraId="58716684" w14:textId="77777777" w:rsidR="009366F7" w:rsidRDefault="009366F7" w:rsidP="009366F7">
      <w:pPr>
        <w:pStyle w:val="NoSpacing"/>
        <w:rPr>
          <w:color w:val="333333"/>
          <w:shd w:val="clear" w:color="auto" w:fill="FFFFFF"/>
        </w:rPr>
      </w:pPr>
    </w:p>
    <w:p w14:paraId="1176BF88" w14:textId="77777777" w:rsidR="009366F7" w:rsidRPr="004D6585" w:rsidRDefault="009366F7" w:rsidP="009366F7">
      <w:pPr>
        <w:pStyle w:val="NoSpacing"/>
      </w:pPr>
      <w:r>
        <w:rPr>
          <w:color w:val="333333"/>
          <w:shd w:val="clear" w:color="auto" w:fill="FFFFFF"/>
        </w:rPr>
        <w:t>13 April 2019</w:t>
      </w:r>
    </w:p>
    <w:p w14:paraId="27B2407F" w14:textId="56FD4C4E" w:rsidR="006B2F86" w:rsidRPr="005B6E56" w:rsidRDefault="00E16067" w:rsidP="00E71FC3">
      <w:pPr>
        <w:pStyle w:val="NoSpacing"/>
      </w:pPr>
    </w:p>
    <w:sectPr w:rsidR="006B2F86" w:rsidRPr="005B6E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2B111" w14:textId="77777777" w:rsidR="005B6E56" w:rsidRDefault="005B6E56" w:rsidP="00E71FC3">
      <w:pPr>
        <w:spacing w:after="0" w:line="240" w:lineRule="auto"/>
      </w:pPr>
      <w:r>
        <w:separator/>
      </w:r>
    </w:p>
  </w:endnote>
  <w:endnote w:type="continuationSeparator" w:id="0">
    <w:p w14:paraId="45EF33D3" w14:textId="77777777" w:rsidR="005B6E56" w:rsidRDefault="005B6E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B3A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36CD0" w14:textId="77777777" w:rsidR="005B6E56" w:rsidRDefault="005B6E56" w:rsidP="00E71FC3">
      <w:pPr>
        <w:spacing w:after="0" w:line="240" w:lineRule="auto"/>
      </w:pPr>
      <w:r>
        <w:separator/>
      </w:r>
    </w:p>
  </w:footnote>
  <w:footnote w:type="continuationSeparator" w:id="0">
    <w:p w14:paraId="23F03720" w14:textId="77777777" w:rsidR="005B6E56" w:rsidRDefault="005B6E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56"/>
    <w:rsid w:val="001A7C09"/>
    <w:rsid w:val="00577BD5"/>
    <w:rsid w:val="005B6E56"/>
    <w:rsid w:val="00656CBA"/>
    <w:rsid w:val="006A1F77"/>
    <w:rsid w:val="00733BE7"/>
    <w:rsid w:val="009366F7"/>
    <w:rsid w:val="00AB52E8"/>
    <w:rsid w:val="00B16D3F"/>
    <w:rsid w:val="00BB41AC"/>
    <w:rsid w:val="00E1606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F3CC"/>
  <w15:chartTrackingRefBased/>
  <w15:docId w15:val="{99C44F5A-4AE9-4BBD-B126-E5E9D38D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936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404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2019-04-13T11:05:00Z</dcterms:created>
  <dcterms:modified xsi:type="dcterms:W3CDTF">2019-04-13T17:49:00Z</dcterms:modified>
</cp:coreProperties>
</file>