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20B" w:rsidRDefault="00A3720B" w:rsidP="00A372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WYLTON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fl.1432)</w:t>
      </w:r>
    </w:p>
    <w:p w:rsidR="00A3720B" w:rsidRDefault="00A3720B" w:rsidP="00A372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720B" w:rsidRDefault="00A3720B" w:rsidP="00A372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720B" w:rsidRDefault="00A3720B" w:rsidP="00A372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Oct.1432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Deptford, Kent, into</w:t>
      </w:r>
    </w:p>
    <w:p w:rsidR="00A3720B" w:rsidRDefault="00A3720B" w:rsidP="00A372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lands of the late Anne Stafford, Countess of March(q.v.).</w:t>
      </w:r>
    </w:p>
    <w:p w:rsidR="00A3720B" w:rsidRDefault="00A3720B" w:rsidP="00A372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24-67)</w:t>
      </w:r>
    </w:p>
    <w:p w:rsidR="00A3720B" w:rsidRDefault="00A3720B" w:rsidP="00A372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720B" w:rsidRDefault="00A3720B" w:rsidP="00A372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A3720B" w:rsidRDefault="00A3720B" w:rsidP="00A372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March 2016</w:t>
      </w:r>
      <w:bookmarkStart w:id="0" w:name="_GoBack"/>
      <w:bookmarkEnd w:id="0"/>
    </w:p>
    <w:sectPr w:rsidR="006B2F86" w:rsidRPr="00A3720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20B" w:rsidRDefault="00A3720B" w:rsidP="00E71FC3">
      <w:pPr>
        <w:spacing w:after="0" w:line="240" w:lineRule="auto"/>
      </w:pPr>
      <w:r>
        <w:separator/>
      </w:r>
    </w:p>
  </w:endnote>
  <w:endnote w:type="continuationSeparator" w:id="0">
    <w:p w:rsidR="00A3720B" w:rsidRDefault="00A3720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20B" w:rsidRDefault="00A3720B" w:rsidP="00E71FC3">
      <w:pPr>
        <w:spacing w:after="0" w:line="240" w:lineRule="auto"/>
      </w:pPr>
      <w:r>
        <w:separator/>
      </w:r>
    </w:p>
  </w:footnote>
  <w:footnote w:type="continuationSeparator" w:id="0">
    <w:p w:rsidR="00A3720B" w:rsidRDefault="00A3720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0B"/>
    <w:rsid w:val="00A3720B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14501"/>
  <w15:chartTrackingRefBased/>
  <w15:docId w15:val="{D370C687-805C-4E0F-8742-42CFAF59E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2016-03-15T20:51:00Z</dcterms:created>
  <dcterms:modified xsi:type="dcterms:W3CDTF">2016-03-15T20:52:00Z</dcterms:modified>
</cp:coreProperties>
</file>