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970" w:rsidRDefault="00394970" w:rsidP="003949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de WYLTON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fl.1432)</w:t>
      </w:r>
    </w:p>
    <w:p w:rsidR="00394970" w:rsidRDefault="00394970" w:rsidP="003949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94970" w:rsidRDefault="00394970" w:rsidP="003949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94970" w:rsidRDefault="00394970" w:rsidP="003949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Oct.1432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Penrith, Cumberland,</w:t>
      </w:r>
    </w:p>
    <w:p w:rsidR="00394970" w:rsidRDefault="00394970" w:rsidP="003949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into the lands of the late Richard Skelton(</w:t>
      </w:r>
      <w:proofErr w:type="gramStart"/>
      <w:r>
        <w:rPr>
          <w:rFonts w:ascii="Times New Roman" w:hAnsi="Times New Roman" w:cs="Times New Roman"/>
          <w:sz w:val="24"/>
          <w:szCs w:val="24"/>
        </w:rPr>
        <w:t>d.1432)(</w:t>
      </w:r>
      <w:proofErr w:type="gramEnd"/>
      <w:r>
        <w:rPr>
          <w:rFonts w:ascii="Times New Roman" w:hAnsi="Times New Roman" w:cs="Times New Roman"/>
          <w:sz w:val="24"/>
          <w:szCs w:val="24"/>
        </w:rPr>
        <w:t>q.v.).</w:t>
      </w:r>
    </w:p>
    <w:p w:rsidR="00394970" w:rsidRDefault="00394970" w:rsidP="003949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24-39)</w:t>
      </w:r>
    </w:p>
    <w:p w:rsidR="00394970" w:rsidRDefault="00394970" w:rsidP="003949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94970" w:rsidRDefault="00394970" w:rsidP="003949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94970" w:rsidRPr="00DE5A5B" w:rsidRDefault="00394970" w:rsidP="003949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March 2016</w:t>
      </w:r>
    </w:p>
    <w:p w:rsidR="006B2F86" w:rsidRPr="00394970" w:rsidRDefault="00394970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39497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970" w:rsidRDefault="00394970" w:rsidP="00E71FC3">
      <w:pPr>
        <w:spacing w:after="0" w:line="240" w:lineRule="auto"/>
      </w:pPr>
      <w:r>
        <w:separator/>
      </w:r>
    </w:p>
  </w:endnote>
  <w:endnote w:type="continuationSeparator" w:id="0">
    <w:p w:rsidR="00394970" w:rsidRDefault="0039497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970" w:rsidRDefault="00394970" w:rsidP="00E71FC3">
      <w:pPr>
        <w:spacing w:after="0" w:line="240" w:lineRule="auto"/>
      </w:pPr>
      <w:r>
        <w:separator/>
      </w:r>
    </w:p>
  </w:footnote>
  <w:footnote w:type="continuationSeparator" w:id="0">
    <w:p w:rsidR="00394970" w:rsidRDefault="0039497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970"/>
    <w:rsid w:val="00394970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C358E"/>
  <w15:chartTrackingRefBased/>
  <w15:docId w15:val="{D7688A06-E8ED-4DF7-A6B2-61896D7DB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2016-03-06T20:36:00Z</dcterms:created>
  <dcterms:modified xsi:type="dcterms:W3CDTF">2016-03-06T20:37:00Z</dcterms:modified>
</cp:coreProperties>
</file>