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72EE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WYLTON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fl.1430)</w:t>
      </w:r>
    </w:p>
    <w:p w14:paraId="415A1843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61894C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DD02FA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1430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Richard Whyte of Brentwood, Essex(q.v.),</w:t>
      </w:r>
    </w:p>
    <w:p w14:paraId="09C7E68C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Walter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Aunsell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Barnston(q.v.),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Brette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Ingatestone(q.v.), John</w:t>
      </w:r>
    </w:p>
    <w:p w14:paraId="54E44567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Laurance of Writtle(q.v.) and John Sampson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Thaxsted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4475144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F05772B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B981D1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B5F68F" w14:textId="77777777" w:rsidR="00F26C90" w:rsidRDefault="00F26C90" w:rsidP="00F26C9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July 2022</w:t>
      </w:r>
    </w:p>
    <w:p w14:paraId="1EE9201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02C3" w14:textId="77777777" w:rsidR="00F26C90" w:rsidRDefault="00F26C90" w:rsidP="009139A6">
      <w:r>
        <w:separator/>
      </w:r>
    </w:p>
  </w:endnote>
  <w:endnote w:type="continuationSeparator" w:id="0">
    <w:p w14:paraId="3EE3319F" w14:textId="77777777" w:rsidR="00F26C90" w:rsidRDefault="00F26C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5E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958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69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7BF3" w14:textId="77777777" w:rsidR="00F26C90" w:rsidRDefault="00F26C90" w:rsidP="009139A6">
      <w:r>
        <w:separator/>
      </w:r>
    </w:p>
  </w:footnote>
  <w:footnote w:type="continuationSeparator" w:id="0">
    <w:p w14:paraId="44B549EB" w14:textId="77777777" w:rsidR="00F26C90" w:rsidRDefault="00F26C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22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11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78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9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26C90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7202"/>
  <w15:chartTrackingRefBased/>
  <w15:docId w15:val="{54FAF1D8-4847-48AB-8E97-539112EC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6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2022-07-20T19:11:00Z</dcterms:created>
  <dcterms:modified xsi:type="dcterms:W3CDTF">2022-07-20T19:11:00Z</dcterms:modified>
</cp:coreProperties>
</file>