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BAB00" w14:textId="77777777" w:rsidR="00E278C0" w:rsidRDefault="00E278C0" w:rsidP="00E278C0">
      <w:pPr>
        <w:pStyle w:val="NoSpacing"/>
      </w:pPr>
      <w:r>
        <w:rPr>
          <w:u w:val="single"/>
        </w:rPr>
        <w:t>Robert WYLTON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14:paraId="29DBF64B" w14:textId="77777777" w:rsidR="00E278C0" w:rsidRDefault="00E278C0" w:rsidP="00E278C0">
      <w:pPr>
        <w:pStyle w:val="NoSpacing"/>
      </w:pPr>
    </w:p>
    <w:p w14:paraId="7684662C" w14:textId="77777777" w:rsidR="00E278C0" w:rsidRDefault="00E278C0" w:rsidP="00E278C0">
      <w:pPr>
        <w:pStyle w:val="NoSpacing"/>
      </w:pPr>
    </w:p>
    <w:p w14:paraId="50509866" w14:textId="77777777" w:rsidR="00E278C0" w:rsidRDefault="00E278C0" w:rsidP="00E278C0">
      <w:pPr>
        <w:pStyle w:val="NoSpacing"/>
      </w:pPr>
      <w:r>
        <w:t>29 Jan.1435</w:t>
      </w:r>
      <w:r>
        <w:tab/>
        <w:t>He was a juror on the inquisition post mortem held in Carlisle into lands</w:t>
      </w:r>
    </w:p>
    <w:p w14:paraId="3EF368FB" w14:textId="77777777" w:rsidR="00E278C0" w:rsidRDefault="00E278C0" w:rsidP="00E278C0">
      <w:pPr>
        <w:pStyle w:val="NoSpacing"/>
      </w:pPr>
      <w:r>
        <w:tab/>
      </w:r>
      <w:r>
        <w:tab/>
        <w:t xml:space="preserve">of Sir Peter </w:t>
      </w:r>
      <w:proofErr w:type="spellStart"/>
      <w:r>
        <w:t>Tillioll</w:t>
      </w:r>
      <w:proofErr w:type="spellEnd"/>
      <w:r>
        <w:t>(q.v.).</w:t>
      </w:r>
    </w:p>
    <w:p w14:paraId="1B0F3C8D" w14:textId="77777777" w:rsidR="00E278C0" w:rsidRDefault="00E278C0" w:rsidP="00E278C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24-318)</w:t>
      </w:r>
    </w:p>
    <w:p w14:paraId="3292BF1F" w14:textId="77777777" w:rsidR="00E278C0" w:rsidRDefault="00E278C0" w:rsidP="00E278C0">
      <w:pPr>
        <w:pStyle w:val="NoSpacing"/>
      </w:pPr>
    </w:p>
    <w:p w14:paraId="42BAD031" w14:textId="77777777" w:rsidR="00E278C0" w:rsidRDefault="00E278C0" w:rsidP="00E278C0">
      <w:pPr>
        <w:pStyle w:val="NoSpacing"/>
      </w:pPr>
    </w:p>
    <w:p w14:paraId="13D1D007" w14:textId="77777777" w:rsidR="00E278C0" w:rsidRPr="00D0161C" w:rsidRDefault="00E278C0" w:rsidP="00E278C0">
      <w:pPr>
        <w:pStyle w:val="NoSpacing"/>
      </w:pPr>
      <w:r>
        <w:t>4 April 2018</w:t>
      </w:r>
    </w:p>
    <w:p w14:paraId="2BF7B4FB" w14:textId="3D712741" w:rsidR="006B2F86" w:rsidRPr="00E278C0" w:rsidRDefault="00E278C0" w:rsidP="00E71FC3">
      <w:pPr>
        <w:pStyle w:val="NoSpacing"/>
      </w:pPr>
      <w:bookmarkStart w:id="0" w:name="_GoBack"/>
      <w:bookmarkEnd w:id="0"/>
    </w:p>
    <w:sectPr w:rsidR="006B2F86" w:rsidRPr="00E278C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F329B" w14:textId="77777777" w:rsidR="00E278C0" w:rsidRDefault="00E278C0" w:rsidP="00E71FC3">
      <w:pPr>
        <w:spacing w:after="0" w:line="240" w:lineRule="auto"/>
      </w:pPr>
      <w:r>
        <w:separator/>
      </w:r>
    </w:p>
  </w:endnote>
  <w:endnote w:type="continuationSeparator" w:id="0">
    <w:p w14:paraId="38D331E2" w14:textId="77777777" w:rsidR="00E278C0" w:rsidRDefault="00E278C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6C52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6CE6F" w14:textId="77777777" w:rsidR="00E278C0" w:rsidRDefault="00E278C0" w:rsidP="00E71FC3">
      <w:pPr>
        <w:spacing w:after="0" w:line="240" w:lineRule="auto"/>
      </w:pPr>
      <w:r>
        <w:separator/>
      </w:r>
    </w:p>
  </w:footnote>
  <w:footnote w:type="continuationSeparator" w:id="0">
    <w:p w14:paraId="3C0E74F4" w14:textId="77777777" w:rsidR="00E278C0" w:rsidRDefault="00E278C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C0"/>
    <w:rsid w:val="001A7C09"/>
    <w:rsid w:val="00577BD5"/>
    <w:rsid w:val="00656CBA"/>
    <w:rsid w:val="006A1F77"/>
    <w:rsid w:val="00733BE7"/>
    <w:rsid w:val="00AB52E8"/>
    <w:rsid w:val="00B16D3F"/>
    <w:rsid w:val="00BB41AC"/>
    <w:rsid w:val="00E278C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90D1"/>
  <w15:chartTrackingRefBased/>
  <w15:docId w15:val="{FB53BB6E-69B1-4F7D-ACBC-4BD753D8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2018-04-04T16:12:00Z</dcterms:created>
  <dcterms:modified xsi:type="dcterms:W3CDTF">2018-04-04T16:14:00Z</dcterms:modified>
</cp:coreProperties>
</file>