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06A" w:rsidRDefault="0038506A" w:rsidP="0038506A">
      <w:pPr>
        <w:pStyle w:val="NoSpacing"/>
      </w:pPr>
      <w:r>
        <w:rPr>
          <w:u w:val="single"/>
        </w:rPr>
        <w:t>Thomas WYLTON</w:t>
      </w:r>
      <w:r w:rsidR="00F12D3B">
        <w:rPr>
          <w:u w:val="single"/>
        </w:rPr>
        <w:t xml:space="preserve"> (</w:t>
      </w:r>
      <w:proofErr w:type="gramStart"/>
      <w:r w:rsidR="00F12D3B">
        <w:rPr>
          <w:u w:val="single"/>
        </w:rPr>
        <w:t>WILTON)</w:t>
      </w:r>
      <w:r>
        <w:t xml:space="preserve">   </w:t>
      </w:r>
      <w:proofErr w:type="gramEnd"/>
      <w:r>
        <w:t xml:space="preserve">    (fl.1431)</w:t>
      </w:r>
    </w:p>
    <w:p w:rsidR="0038506A" w:rsidRDefault="0038506A" w:rsidP="0038506A">
      <w:pPr>
        <w:pStyle w:val="NoSpacing"/>
      </w:pPr>
      <w:r>
        <w:t>of Dunkeswell Abbey</w:t>
      </w:r>
    </w:p>
    <w:p w:rsidR="0038506A" w:rsidRDefault="0038506A" w:rsidP="0038506A">
      <w:pPr>
        <w:pStyle w:val="NoSpacing"/>
      </w:pPr>
    </w:p>
    <w:p w:rsidR="0038506A" w:rsidRDefault="0038506A" w:rsidP="0038506A">
      <w:pPr>
        <w:pStyle w:val="NoSpacing"/>
      </w:pPr>
    </w:p>
    <w:p w:rsidR="0038506A" w:rsidRDefault="0038506A" w:rsidP="0038506A">
      <w:pPr>
        <w:pStyle w:val="NoSpacing"/>
        <w:ind w:left="1440" w:hanging="1440"/>
      </w:pPr>
      <w:r>
        <w:t>26 May1431</w:t>
      </w:r>
      <w:r>
        <w:tab/>
        <w:t xml:space="preserve">He was ordained acolyte </w:t>
      </w:r>
      <w:r w:rsidR="00F12D3B">
        <w:t xml:space="preserve">and subdeacon </w:t>
      </w:r>
      <w:r>
        <w:t>in the parish church of Bampton, Devon, by the Bishop.</w:t>
      </w:r>
    </w:p>
    <w:p w:rsidR="0038506A" w:rsidRDefault="0038506A" w:rsidP="0038506A">
      <w:pPr>
        <w:pStyle w:val="NoSpacing"/>
      </w:pPr>
      <w:r>
        <w:tab/>
      </w:r>
      <w:r>
        <w:tab/>
        <w:t>(“Register of Edmund Lacy, Bishop of Exeter 1420-55” part 4 p.138)</w:t>
      </w:r>
    </w:p>
    <w:p w:rsidR="00E96DC0" w:rsidRDefault="00E96DC0" w:rsidP="00E96DC0">
      <w:pPr>
        <w:pStyle w:val="NoSpacing"/>
      </w:pPr>
      <w:r>
        <w:t xml:space="preserve">  5 Apr.1432</w:t>
      </w:r>
      <w:r>
        <w:tab/>
      </w:r>
      <w:r w:rsidR="00897353">
        <w:t>He was ordained priest</w:t>
      </w:r>
      <w:bookmarkStart w:id="0" w:name="_GoBack"/>
      <w:bookmarkEnd w:id="0"/>
      <w:r>
        <w:t xml:space="preserve"> in the chapel of </w:t>
      </w:r>
      <w:proofErr w:type="spellStart"/>
      <w:proofErr w:type="gramStart"/>
      <w:r>
        <w:t>St.Gabriel</w:t>
      </w:r>
      <w:proofErr w:type="spellEnd"/>
      <w:proofErr w:type="gramEnd"/>
      <w:r>
        <w:t xml:space="preserve"> of </w:t>
      </w:r>
      <w:proofErr w:type="spellStart"/>
      <w:r>
        <w:t>Clyst</w:t>
      </w:r>
      <w:proofErr w:type="spellEnd"/>
      <w:r>
        <w:t xml:space="preserve"> by the </w:t>
      </w:r>
    </w:p>
    <w:p w:rsidR="00E96DC0" w:rsidRDefault="00E96DC0" w:rsidP="00E96DC0">
      <w:pPr>
        <w:pStyle w:val="NoSpacing"/>
      </w:pPr>
      <w:r>
        <w:tab/>
      </w:r>
      <w:r>
        <w:tab/>
        <w:t>Bishop.  (ibid.p.141)</w:t>
      </w:r>
    </w:p>
    <w:p w:rsidR="00E96DC0" w:rsidRDefault="00E96DC0" w:rsidP="0038506A">
      <w:pPr>
        <w:pStyle w:val="NoSpacing"/>
      </w:pPr>
    </w:p>
    <w:p w:rsidR="0038506A" w:rsidRDefault="0038506A" w:rsidP="0038506A">
      <w:pPr>
        <w:pStyle w:val="NoSpacing"/>
      </w:pPr>
    </w:p>
    <w:p w:rsidR="0038506A" w:rsidRDefault="0038506A" w:rsidP="0038506A">
      <w:pPr>
        <w:pStyle w:val="NoSpacing"/>
      </w:pPr>
    </w:p>
    <w:p w:rsidR="0038506A" w:rsidRDefault="0038506A" w:rsidP="0038506A">
      <w:pPr>
        <w:pStyle w:val="NoSpacing"/>
      </w:pPr>
      <w:r>
        <w:t>12 August 2016</w:t>
      </w:r>
    </w:p>
    <w:p w:rsidR="00E96DC0" w:rsidRDefault="00E96DC0" w:rsidP="0038506A">
      <w:pPr>
        <w:pStyle w:val="NoSpacing"/>
      </w:pPr>
      <w:r>
        <w:t>23 August 2016</w:t>
      </w:r>
    </w:p>
    <w:p w:rsidR="006B2F86" w:rsidRPr="0038506A" w:rsidRDefault="00897353" w:rsidP="00E71FC3">
      <w:pPr>
        <w:pStyle w:val="NoSpacing"/>
      </w:pPr>
    </w:p>
    <w:sectPr w:rsidR="006B2F86" w:rsidRPr="0038506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06A" w:rsidRDefault="0038506A" w:rsidP="00E71FC3">
      <w:pPr>
        <w:spacing w:after="0" w:line="240" w:lineRule="auto"/>
      </w:pPr>
      <w:r>
        <w:separator/>
      </w:r>
    </w:p>
  </w:endnote>
  <w:endnote w:type="continuationSeparator" w:id="0">
    <w:p w:rsidR="0038506A" w:rsidRDefault="0038506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06A" w:rsidRDefault="0038506A" w:rsidP="00E71FC3">
      <w:pPr>
        <w:spacing w:after="0" w:line="240" w:lineRule="auto"/>
      </w:pPr>
      <w:r>
        <w:separator/>
      </w:r>
    </w:p>
  </w:footnote>
  <w:footnote w:type="continuationSeparator" w:id="0">
    <w:p w:rsidR="0038506A" w:rsidRDefault="0038506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6A"/>
    <w:rsid w:val="001A7C09"/>
    <w:rsid w:val="0038506A"/>
    <w:rsid w:val="00733BE7"/>
    <w:rsid w:val="00897353"/>
    <w:rsid w:val="00AB52E8"/>
    <w:rsid w:val="00B16D3F"/>
    <w:rsid w:val="00E71FC3"/>
    <w:rsid w:val="00E96DC0"/>
    <w:rsid w:val="00EF4813"/>
    <w:rsid w:val="00F1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1171"/>
  <w15:chartTrackingRefBased/>
  <w15:docId w15:val="{6804BD08-E1DB-4EC2-9276-7149DE16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4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4</cp:revision>
  <dcterms:created xsi:type="dcterms:W3CDTF">2016-08-12T14:22:00Z</dcterms:created>
  <dcterms:modified xsi:type="dcterms:W3CDTF">2016-08-23T14:58:00Z</dcterms:modified>
</cp:coreProperties>
</file>