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CFEB" w14:textId="77777777" w:rsidR="000A5C86" w:rsidRDefault="000A5C86" w:rsidP="000A5C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WYLTON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06239A6" w14:textId="77777777" w:rsidR="000A5C86" w:rsidRDefault="000A5C86" w:rsidP="000A5C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34A4F87" w14:textId="77777777" w:rsidR="000A5C86" w:rsidRDefault="000A5C86" w:rsidP="000A5C86">
      <w:pPr>
        <w:pStyle w:val="NoSpacing"/>
        <w:rPr>
          <w:rFonts w:cs="Times New Roman"/>
          <w:szCs w:val="24"/>
        </w:rPr>
      </w:pPr>
    </w:p>
    <w:p w14:paraId="74D9A6B0" w14:textId="77777777" w:rsidR="000A5C86" w:rsidRDefault="000A5C86" w:rsidP="000A5C86">
      <w:pPr>
        <w:pStyle w:val="NoSpacing"/>
        <w:rPr>
          <w:rFonts w:cs="Times New Roman"/>
          <w:szCs w:val="24"/>
        </w:rPr>
      </w:pPr>
    </w:p>
    <w:p w14:paraId="5CDC9410" w14:textId="77777777" w:rsidR="000A5C86" w:rsidRDefault="000A5C86" w:rsidP="000A5C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152919D5" w14:textId="77777777" w:rsidR="000A5C86" w:rsidRDefault="000A5C86" w:rsidP="000A5C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64D0C90F" w14:textId="77777777" w:rsidR="000A5C86" w:rsidRDefault="000A5C86" w:rsidP="000A5C8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p.197)</w:t>
      </w:r>
    </w:p>
    <w:p w14:paraId="38BE25A2" w14:textId="77777777" w:rsidR="000A5C86" w:rsidRDefault="000A5C86" w:rsidP="000A5C86">
      <w:pPr>
        <w:pStyle w:val="NoSpacing"/>
        <w:rPr>
          <w:rFonts w:cs="Times New Roman"/>
          <w:szCs w:val="24"/>
        </w:rPr>
      </w:pPr>
    </w:p>
    <w:p w14:paraId="71B681E1" w14:textId="77777777" w:rsidR="000A5C86" w:rsidRDefault="000A5C86" w:rsidP="000A5C86">
      <w:pPr>
        <w:pStyle w:val="NoSpacing"/>
        <w:rPr>
          <w:rFonts w:cs="Times New Roman"/>
          <w:szCs w:val="24"/>
        </w:rPr>
      </w:pPr>
    </w:p>
    <w:p w14:paraId="01A18044" w14:textId="77777777" w:rsidR="000A5C86" w:rsidRDefault="000A5C86" w:rsidP="000A5C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November 2023</w:t>
      </w:r>
    </w:p>
    <w:p w14:paraId="0A8921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3462" w14:textId="77777777" w:rsidR="000A5C86" w:rsidRDefault="000A5C86" w:rsidP="009139A6">
      <w:r>
        <w:separator/>
      </w:r>
    </w:p>
  </w:endnote>
  <w:endnote w:type="continuationSeparator" w:id="0">
    <w:p w14:paraId="099B7BDE" w14:textId="77777777" w:rsidR="000A5C86" w:rsidRDefault="000A5C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B2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FF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C5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C501" w14:textId="77777777" w:rsidR="000A5C86" w:rsidRDefault="000A5C86" w:rsidP="009139A6">
      <w:r>
        <w:separator/>
      </w:r>
    </w:p>
  </w:footnote>
  <w:footnote w:type="continuationSeparator" w:id="0">
    <w:p w14:paraId="379FC91A" w14:textId="77777777" w:rsidR="000A5C86" w:rsidRDefault="000A5C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F1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43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DB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86"/>
    <w:rsid w:val="000666E0"/>
    <w:rsid w:val="000A5C8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D26E"/>
  <w15:chartTrackingRefBased/>
  <w15:docId w15:val="{CEAA6FE5-D594-44BF-AA42-E8C4FA9A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2023-11-01T20:11:00Z</dcterms:created>
  <dcterms:modified xsi:type="dcterms:W3CDTF">2023-11-01T20:12:00Z</dcterms:modified>
</cp:coreProperties>
</file>