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AF06" w14:textId="5D2822A6" w:rsidR="006B2F86" w:rsidRDefault="00AB76C8" w:rsidP="00E71FC3">
      <w:pPr>
        <w:pStyle w:val="NoSpacing"/>
      </w:pPr>
      <w:r>
        <w:rPr>
          <w:u w:val="single"/>
        </w:rPr>
        <w:t>William WYLTON</w:t>
      </w:r>
      <w:r>
        <w:t xml:space="preserve">    </w:t>
      </w:r>
      <w:proofErr w:type="gramStart"/>
      <w:r>
        <w:t xml:space="preserve">   (</w:t>
      </w:r>
      <w:proofErr w:type="gramEnd"/>
      <w:r>
        <w:t>d.1494)</w:t>
      </w:r>
    </w:p>
    <w:p w14:paraId="67C62D9E" w14:textId="58F136F3" w:rsidR="00AB76C8" w:rsidRDefault="00AB76C8" w:rsidP="00E71FC3">
      <w:pPr>
        <w:pStyle w:val="NoSpacing"/>
      </w:pPr>
      <w:r>
        <w:t>of the church of Witham-on-the-Hill, Lincolnshire.</w:t>
      </w:r>
    </w:p>
    <w:p w14:paraId="38D5E530" w14:textId="00C64546" w:rsidR="00AB76C8" w:rsidRDefault="00AB76C8" w:rsidP="00E71FC3">
      <w:pPr>
        <w:pStyle w:val="NoSpacing"/>
      </w:pPr>
    </w:p>
    <w:p w14:paraId="515C31F2" w14:textId="58F4EE80" w:rsidR="00AB76C8" w:rsidRDefault="00AB76C8" w:rsidP="00E71FC3">
      <w:pPr>
        <w:pStyle w:val="NoSpacing"/>
      </w:pPr>
    </w:p>
    <w:p w14:paraId="090F4376" w14:textId="77777777" w:rsidR="00AB76C8" w:rsidRDefault="00AB76C8" w:rsidP="00E71FC3">
      <w:pPr>
        <w:pStyle w:val="NoSpacing"/>
      </w:pPr>
      <w:r>
        <w:t>19 Dec.1467</w:t>
      </w:r>
      <w:r>
        <w:tab/>
        <w:t xml:space="preserve">He was instituted to the church before this time.   </w:t>
      </w:r>
    </w:p>
    <w:p w14:paraId="476E84C8" w14:textId="636FFAF9" w:rsidR="00AB76C8" w:rsidRDefault="00AB76C8" w:rsidP="00AB76C8">
      <w:pPr>
        <w:pStyle w:val="NoSpacing"/>
        <w:ind w:left="720" w:firstLine="720"/>
      </w:pPr>
      <w:r>
        <w:t xml:space="preserve">(Ricardian </w:t>
      </w:r>
      <w:proofErr w:type="gramStart"/>
      <w:r>
        <w:t>XXVIII  p.104</w:t>
      </w:r>
      <w:proofErr w:type="gramEnd"/>
      <w:r>
        <w:t>)</w:t>
      </w:r>
    </w:p>
    <w:p w14:paraId="59FC1FD0" w14:textId="385D43FB" w:rsidR="00AB76C8" w:rsidRDefault="00AB76C8" w:rsidP="00AB76C8">
      <w:pPr>
        <w:pStyle w:val="NoSpacing"/>
        <w:ind w:left="720" w:firstLine="720"/>
      </w:pPr>
    </w:p>
    <w:p w14:paraId="6D05D0B8" w14:textId="13250933" w:rsidR="00AB76C8" w:rsidRDefault="00AB76C8" w:rsidP="00AB76C8">
      <w:pPr>
        <w:pStyle w:val="NoSpacing"/>
        <w:ind w:left="720" w:firstLine="720"/>
      </w:pPr>
    </w:p>
    <w:p w14:paraId="0EDEA1CD" w14:textId="4AA195DF" w:rsidR="00AB76C8" w:rsidRPr="00AB76C8" w:rsidRDefault="00AB76C8" w:rsidP="00AB76C8">
      <w:pPr>
        <w:pStyle w:val="NoSpacing"/>
      </w:pPr>
      <w:bookmarkStart w:id="0" w:name="_GoBack"/>
      <w:bookmarkEnd w:id="0"/>
      <w:r>
        <w:t>29 September 2018</w:t>
      </w:r>
    </w:p>
    <w:sectPr w:rsidR="00AB76C8" w:rsidRPr="00AB76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02482" w14:textId="77777777" w:rsidR="00AB76C8" w:rsidRDefault="00AB76C8" w:rsidP="00E71FC3">
      <w:pPr>
        <w:spacing w:after="0" w:line="240" w:lineRule="auto"/>
      </w:pPr>
      <w:r>
        <w:separator/>
      </w:r>
    </w:p>
  </w:endnote>
  <w:endnote w:type="continuationSeparator" w:id="0">
    <w:p w14:paraId="5526997F" w14:textId="77777777" w:rsidR="00AB76C8" w:rsidRDefault="00AB76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A91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64A07" w14:textId="77777777" w:rsidR="00AB76C8" w:rsidRDefault="00AB76C8" w:rsidP="00E71FC3">
      <w:pPr>
        <w:spacing w:after="0" w:line="240" w:lineRule="auto"/>
      </w:pPr>
      <w:r>
        <w:separator/>
      </w:r>
    </w:p>
  </w:footnote>
  <w:footnote w:type="continuationSeparator" w:id="0">
    <w:p w14:paraId="01BFC9ED" w14:textId="77777777" w:rsidR="00AB76C8" w:rsidRDefault="00AB76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C8"/>
    <w:rsid w:val="001A7C09"/>
    <w:rsid w:val="00577BD5"/>
    <w:rsid w:val="00656CBA"/>
    <w:rsid w:val="006A1F77"/>
    <w:rsid w:val="00733BE7"/>
    <w:rsid w:val="00AB52E8"/>
    <w:rsid w:val="00AB76C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7851"/>
  <w15:chartTrackingRefBased/>
  <w15:docId w15:val="{EB960982-3926-4030-8C75-C3870AE5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2018-09-29T19:47:00Z</dcterms:created>
  <dcterms:modified xsi:type="dcterms:W3CDTF">2018-09-29T19:53:00Z</dcterms:modified>
</cp:coreProperties>
</file>