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375C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WYLTSHIRE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3C69933F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942B506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27788D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489D1A" w14:textId="77777777" w:rsidR="002B2E6F" w:rsidRDefault="002B2E6F" w:rsidP="002B2E6F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Nov.1410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54BFCD27" w14:textId="77777777" w:rsidR="002B2E6F" w:rsidRDefault="002B2E6F" w:rsidP="002B2E6F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p.254)</w:t>
      </w:r>
    </w:p>
    <w:p w14:paraId="5D2E41C9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Dec.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529E9615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F08A35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2E048" w14:textId="77777777" w:rsidR="002B2E6F" w:rsidRDefault="002B2E6F" w:rsidP="002B2E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September 2022</w:t>
      </w:r>
    </w:p>
    <w:p w14:paraId="37133F5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B93F" w14:textId="77777777" w:rsidR="002B2E6F" w:rsidRDefault="002B2E6F" w:rsidP="009139A6">
      <w:r>
        <w:separator/>
      </w:r>
    </w:p>
  </w:endnote>
  <w:endnote w:type="continuationSeparator" w:id="0">
    <w:p w14:paraId="750B8DD4" w14:textId="77777777" w:rsidR="002B2E6F" w:rsidRDefault="002B2E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BA5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18F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E39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0D03A" w14:textId="77777777" w:rsidR="002B2E6F" w:rsidRDefault="002B2E6F" w:rsidP="009139A6">
      <w:r>
        <w:separator/>
      </w:r>
    </w:p>
  </w:footnote>
  <w:footnote w:type="continuationSeparator" w:id="0">
    <w:p w14:paraId="33E651AA" w14:textId="77777777" w:rsidR="002B2E6F" w:rsidRDefault="002B2E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FF6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258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03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6F"/>
    <w:rsid w:val="000666E0"/>
    <w:rsid w:val="002510B7"/>
    <w:rsid w:val="002B2E6F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A669D"/>
  <w15:chartTrackingRefBased/>
  <w15:docId w15:val="{F2F8573D-ED14-4D00-9791-D68164CF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6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2023-01-28T19:49:00Z</dcterms:created>
  <dcterms:modified xsi:type="dcterms:W3CDTF">2023-01-28T19:50:00Z</dcterms:modified>
</cp:coreProperties>
</file>