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7431" w14:textId="77777777" w:rsidR="00041E3D" w:rsidRDefault="00041E3D" w:rsidP="00041E3D">
      <w:pPr>
        <w:pStyle w:val="NoSpacing"/>
      </w:pPr>
      <w:r>
        <w:rPr>
          <w:u w:val="single"/>
        </w:rPr>
        <w:t>Edmund de WYLUGHBY</w:t>
      </w:r>
      <w:r>
        <w:t xml:space="preserve">        (fl.1408)</w:t>
      </w:r>
    </w:p>
    <w:p w14:paraId="09C57F27" w14:textId="77777777" w:rsidR="00041E3D" w:rsidRDefault="00041E3D" w:rsidP="00041E3D">
      <w:pPr>
        <w:pStyle w:val="NoSpacing"/>
      </w:pPr>
    </w:p>
    <w:p w14:paraId="78ABBEAD" w14:textId="2BC05276" w:rsidR="00041E3D" w:rsidRDefault="00041E3D" w:rsidP="00741249">
      <w:pPr>
        <w:pStyle w:val="NoSpacing"/>
      </w:pPr>
    </w:p>
    <w:p w14:paraId="7F141CCA" w14:textId="77777777" w:rsidR="00741249" w:rsidRDefault="00741249" w:rsidP="00741249">
      <w:pPr>
        <w:pStyle w:val="NoSpacing"/>
      </w:pPr>
      <w:r>
        <w:t xml:space="preserve">  7 Dec.1407</w:t>
      </w:r>
      <w:r>
        <w:tab/>
        <w:t>He was on a commission to levy and collect from all cities, boroughs and</w:t>
      </w:r>
    </w:p>
    <w:p w14:paraId="41A16632" w14:textId="77777777" w:rsidR="00741249" w:rsidRDefault="00741249" w:rsidP="00741249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67DA6CE5" w14:textId="77777777" w:rsidR="00741249" w:rsidRDefault="00741249" w:rsidP="00741249">
      <w:pPr>
        <w:pStyle w:val="NoSpacing"/>
      </w:pPr>
      <w:r>
        <w:tab/>
      </w:r>
      <w:r>
        <w:tab/>
        <w:t xml:space="preserve">and possessions and from others both great and small in Kesteven, except </w:t>
      </w:r>
    </w:p>
    <w:p w14:paraId="41907A23" w14:textId="77777777" w:rsidR="00741249" w:rsidRDefault="00741249" w:rsidP="00741249">
      <w:pPr>
        <w:pStyle w:val="NoSpacing"/>
        <w:ind w:left="1440"/>
      </w:pPr>
      <w:r>
        <w:t>the city of Lincoln, and also from ecclesiastical persons, taxes of the fifteenth and the tenth granted to the King at the last Parliament.</w:t>
      </w:r>
    </w:p>
    <w:p w14:paraId="0C283F61" w14:textId="6777166A" w:rsidR="00741249" w:rsidRDefault="00741249" w:rsidP="00741249">
      <w:pPr>
        <w:pStyle w:val="NoSpacing"/>
        <w:ind w:left="720" w:firstLine="720"/>
      </w:pPr>
      <w:r>
        <w:t>(C.F.R. 1405-13 p.91)</w:t>
      </w:r>
    </w:p>
    <w:p w14:paraId="6FBEE5EF" w14:textId="77777777" w:rsidR="00041E3D" w:rsidRDefault="00041E3D" w:rsidP="00041E3D">
      <w:pPr>
        <w:pStyle w:val="NoSpacing"/>
      </w:pPr>
      <w:r>
        <w:t>13 May1408</w:t>
      </w:r>
      <w:r>
        <w:tab/>
        <w:t>Settlement of the action taken by him and others against Richard</w:t>
      </w:r>
    </w:p>
    <w:p w14:paraId="09880208" w14:textId="77777777" w:rsidR="00041E3D" w:rsidRDefault="00041E3D" w:rsidP="00041E3D">
      <w:pPr>
        <w:pStyle w:val="NoSpacing"/>
      </w:pPr>
      <w:r>
        <w:tab/>
      </w:r>
      <w:r>
        <w:tab/>
        <w:t>Leverych(q.v.) and his wife, Katherine(q.v.), deforciants of 5 messuages,</w:t>
      </w:r>
    </w:p>
    <w:p w14:paraId="41C2984A" w14:textId="77777777" w:rsidR="00041E3D" w:rsidRDefault="00041E3D" w:rsidP="00041E3D">
      <w:pPr>
        <w:pStyle w:val="NoSpacing"/>
      </w:pPr>
      <w:r>
        <w:tab/>
      </w:r>
      <w:r>
        <w:tab/>
        <w:t>70 acres of land, 3 acres of meadow, 2d of rent and a rent of ¼ lb of</w:t>
      </w:r>
    </w:p>
    <w:p w14:paraId="61592F3D" w14:textId="77777777" w:rsidR="00041E3D" w:rsidRDefault="00041E3D" w:rsidP="00041E3D">
      <w:pPr>
        <w:pStyle w:val="NoSpacing"/>
      </w:pPr>
      <w:r>
        <w:tab/>
      </w:r>
      <w:r>
        <w:tab/>
        <w:t>pepper in Witham on the Hill, Lincolnshire.</w:t>
      </w:r>
    </w:p>
    <w:p w14:paraId="357627A1" w14:textId="77777777" w:rsidR="00041E3D" w:rsidRPr="00041E3D" w:rsidRDefault="00041E3D" w:rsidP="00041E3D">
      <w:pPr>
        <w:pStyle w:val="NoSpacing"/>
        <w:rPr>
          <w:sz w:val="22"/>
          <w:szCs w:val="22"/>
        </w:rPr>
      </w:pPr>
      <w:r>
        <w:tab/>
      </w:r>
      <w:r>
        <w:tab/>
      </w:r>
      <w:r w:rsidRPr="00041E3D">
        <w:rPr>
          <w:sz w:val="22"/>
          <w:szCs w:val="22"/>
        </w:rPr>
        <w:t>(</w:t>
      </w:r>
      <w:hyperlink r:id="rId6" w:history="1">
        <w:r w:rsidRPr="00041E3D">
          <w:rPr>
            <w:rStyle w:val="Hyperlink"/>
            <w:sz w:val="22"/>
            <w:szCs w:val="22"/>
          </w:rPr>
          <w:t>http://www.medievalgenealogy.org.uk/fines/abstracts/CP_25_1_144_152.shtml</w:t>
        </w:r>
      </w:hyperlink>
      <w:r w:rsidRPr="00041E3D">
        <w:rPr>
          <w:sz w:val="22"/>
          <w:szCs w:val="22"/>
        </w:rPr>
        <w:t>)</w:t>
      </w:r>
    </w:p>
    <w:p w14:paraId="10DB179E" w14:textId="77777777" w:rsidR="00041E3D" w:rsidRDefault="00041E3D" w:rsidP="00041E3D">
      <w:pPr>
        <w:pStyle w:val="NoSpacing"/>
      </w:pPr>
    </w:p>
    <w:p w14:paraId="4025D0DB" w14:textId="77777777" w:rsidR="00041E3D" w:rsidRDefault="00041E3D" w:rsidP="00041E3D">
      <w:pPr>
        <w:pStyle w:val="NoSpacing"/>
      </w:pPr>
    </w:p>
    <w:p w14:paraId="05CA2DD7" w14:textId="5EA3D0C0" w:rsidR="00041E3D" w:rsidRDefault="00041E3D" w:rsidP="00041E3D">
      <w:pPr>
        <w:pStyle w:val="NoSpacing"/>
      </w:pPr>
      <w:r>
        <w:t>16 September 2014</w:t>
      </w:r>
    </w:p>
    <w:p w14:paraId="4D8C3356" w14:textId="152B3CC3" w:rsidR="00741249" w:rsidRDefault="00741249" w:rsidP="00041E3D">
      <w:pPr>
        <w:pStyle w:val="NoSpacing"/>
      </w:pPr>
      <w:r>
        <w:t xml:space="preserve">  6 February 2023</w:t>
      </w:r>
    </w:p>
    <w:p w14:paraId="384D4123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D940" w14:textId="77777777" w:rsidR="00041E3D" w:rsidRDefault="00041E3D" w:rsidP="00920DE3">
      <w:pPr>
        <w:spacing w:after="0" w:line="240" w:lineRule="auto"/>
      </w:pPr>
      <w:r>
        <w:separator/>
      </w:r>
    </w:p>
  </w:endnote>
  <w:endnote w:type="continuationSeparator" w:id="0">
    <w:p w14:paraId="7B1FB62A" w14:textId="77777777" w:rsidR="00041E3D" w:rsidRDefault="00041E3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1FF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B70C" w14:textId="77777777" w:rsidR="00C009D8" w:rsidRPr="00C009D8" w:rsidRDefault="00C009D8">
    <w:pPr>
      <w:pStyle w:val="Footer"/>
    </w:pPr>
    <w:r>
      <w:t>Copyright I.S.Rogers 9 August 2013</w:t>
    </w:r>
  </w:p>
  <w:p w14:paraId="5E6B435D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8E9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9FC1" w14:textId="77777777" w:rsidR="00041E3D" w:rsidRDefault="00041E3D" w:rsidP="00920DE3">
      <w:pPr>
        <w:spacing w:after="0" w:line="240" w:lineRule="auto"/>
      </w:pPr>
      <w:r>
        <w:separator/>
      </w:r>
    </w:p>
  </w:footnote>
  <w:footnote w:type="continuationSeparator" w:id="0">
    <w:p w14:paraId="385C912F" w14:textId="77777777" w:rsidR="00041E3D" w:rsidRDefault="00041E3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8BA3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C92E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E30F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E3D"/>
    <w:rsid w:val="00041E3D"/>
    <w:rsid w:val="00120749"/>
    <w:rsid w:val="00624CAE"/>
    <w:rsid w:val="0074124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CF54"/>
  <w15:docId w15:val="{6BBD1A60-DD6B-4CC5-9D1D-D3FF408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1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2014-09-27T19:29:00Z</dcterms:created>
  <dcterms:modified xsi:type="dcterms:W3CDTF">2023-02-06T16:09:00Z</dcterms:modified>
</cp:coreProperties>
</file>